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D6" w:rsidRDefault="00A918B6" w:rsidP="000605D6">
      <w:pPr>
        <w:pStyle w:val="aff4"/>
        <w:tabs>
          <w:tab w:val="left" w:pos="5280"/>
        </w:tabs>
        <w:jc w:val="right"/>
        <w:rPr>
          <w:rStyle w:val="afd"/>
          <w:rFonts w:ascii="Times New Roman" w:hAnsi="Times New Roman"/>
          <w:i w:val="0"/>
          <w:lang w:val="en-US"/>
        </w:rPr>
      </w:pPr>
      <w:bookmarkStart w:id="0" w:name="_Toc332009416"/>
      <w:r>
        <w:rPr>
          <w:rFonts w:ascii="Times New Roman" w:hAnsi="Times New Roman"/>
          <w:i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-187960</wp:posOffset>
            </wp:positionV>
            <wp:extent cx="6628130" cy="877570"/>
            <wp:effectExtent l="19050" t="0" r="1270" b="0"/>
            <wp:wrapNone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FBD" w:rsidRPr="00FC6E1A" w:rsidRDefault="00214494" w:rsidP="000605D6">
      <w:pPr>
        <w:pStyle w:val="aff4"/>
        <w:tabs>
          <w:tab w:val="left" w:pos="5280"/>
        </w:tabs>
        <w:jc w:val="right"/>
        <w:rPr>
          <w:rStyle w:val="afd"/>
          <w:rFonts w:ascii="Times New Roman" w:hAnsi="Times New Roman"/>
          <w:i w:val="0"/>
        </w:rPr>
      </w:pPr>
      <w:r>
        <w:rPr>
          <w:rStyle w:val="afd"/>
          <w:rFonts w:ascii="Times New Roman" w:hAnsi="Times New Roman"/>
          <w:i w:val="0"/>
        </w:rPr>
        <w:tab/>
        <w:t xml:space="preserve">                                                                                                                                                     </w:t>
      </w:r>
      <w:r w:rsidR="00C14866">
        <w:rPr>
          <w:rStyle w:val="afd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</w:t>
      </w:r>
      <w:r w:rsidR="00EB5897">
        <w:rPr>
          <w:rStyle w:val="afd"/>
          <w:rFonts w:ascii="Times New Roman" w:hAnsi="Times New Roman"/>
          <w:i w:val="0"/>
        </w:rPr>
        <w:t xml:space="preserve"> </w:t>
      </w:r>
      <w:r w:rsidR="00845CCE" w:rsidRPr="00845CCE">
        <w:rPr>
          <w:rStyle w:val="afd"/>
          <w:rFonts w:ascii="Times New Roman" w:hAnsi="Times New Roman"/>
          <w:i w:val="0"/>
        </w:rPr>
        <w:tab/>
      </w:r>
      <w:r w:rsidR="00845CCE" w:rsidRPr="00845CCE">
        <w:rPr>
          <w:rStyle w:val="afd"/>
          <w:rFonts w:ascii="Times New Roman" w:hAnsi="Times New Roman"/>
          <w:i w:val="0"/>
        </w:rPr>
        <w:tab/>
      </w:r>
      <w:bookmarkEnd w:id="0"/>
    </w:p>
    <w:p w:rsidR="00094119" w:rsidRPr="00C6088A" w:rsidRDefault="00094119" w:rsidP="00C6088A">
      <w:pPr>
        <w:jc w:val="center"/>
        <w:rPr>
          <w:b/>
          <w:bCs/>
          <w:color w:val="1F497D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88"/>
        <w:gridCol w:w="703"/>
        <w:gridCol w:w="805"/>
        <w:gridCol w:w="236"/>
        <w:gridCol w:w="416"/>
      </w:tblGrid>
      <w:tr w:rsidR="00523FBD" w:rsidTr="005236C3">
        <w:tc>
          <w:tcPr>
            <w:tcW w:w="3190" w:type="dxa"/>
          </w:tcPr>
          <w:p w:rsidR="00523FBD" w:rsidRDefault="00523FBD" w:rsidP="005236C3">
            <w:pPr>
              <w:pStyle w:val="aff4"/>
            </w:pPr>
          </w:p>
        </w:tc>
        <w:tc>
          <w:tcPr>
            <w:tcW w:w="3190" w:type="dxa"/>
          </w:tcPr>
          <w:p w:rsidR="00CA57BD" w:rsidRDefault="00CA57BD" w:rsidP="005236C3">
            <w:pPr>
              <w:jc w:val="center"/>
              <w:rPr>
                <w:b/>
              </w:rPr>
            </w:pPr>
          </w:p>
          <w:p w:rsidR="00523FBD" w:rsidRPr="00CA57BD" w:rsidRDefault="00523FBD" w:rsidP="005236C3">
            <w:pPr>
              <w:jc w:val="center"/>
              <w:rPr>
                <w:b/>
                <w:sz w:val="28"/>
                <w:szCs w:val="28"/>
              </w:rPr>
            </w:pPr>
            <w:r w:rsidRPr="00CA57BD">
              <w:rPr>
                <w:b/>
                <w:sz w:val="28"/>
                <w:szCs w:val="28"/>
              </w:rPr>
              <w:t>Анкета</w:t>
            </w:r>
            <w:r w:rsidR="005C5C75" w:rsidRPr="00CA57BD">
              <w:rPr>
                <w:b/>
                <w:sz w:val="28"/>
                <w:szCs w:val="28"/>
              </w:rPr>
              <w:t xml:space="preserve"> кандидата</w:t>
            </w:r>
          </w:p>
          <w:p w:rsidR="004A4268" w:rsidRPr="0028135C" w:rsidRDefault="004A4268" w:rsidP="004A4268">
            <w:pPr>
              <w:rPr>
                <w:b/>
              </w:rPr>
            </w:pPr>
          </w:p>
        </w:tc>
        <w:tc>
          <w:tcPr>
            <w:tcW w:w="388" w:type="dxa"/>
          </w:tcPr>
          <w:p w:rsidR="00523FBD" w:rsidRDefault="00523FBD" w:rsidP="005236C3">
            <w:pPr>
              <w:pStyle w:val="aff4"/>
              <w:jc w:val="left"/>
            </w:pPr>
          </w:p>
        </w:tc>
        <w:tc>
          <w:tcPr>
            <w:tcW w:w="703" w:type="dxa"/>
          </w:tcPr>
          <w:p w:rsidR="00523FBD" w:rsidRDefault="00523FBD" w:rsidP="005236C3">
            <w:pPr>
              <w:pStyle w:val="aff4"/>
              <w:jc w:val="right"/>
              <w:rPr>
                <w:b w:val="0"/>
                <w:bCs w:val="0"/>
              </w:rPr>
            </w:pPr>
          </w:p>
        </w:tc>
        <w:tc>
          <w:tcPr>
            <w:tcW w:w="805" w:type="dxa"/>
            <w:tcBorders>
              <w:bottom w:val="nil"/>
            </w:tcBorders>
          </w:tcPr>
          <w:p w:rsidR="00523FBD" w:rsidRDefault="00523FBD" w:rsidP="005236C3">
            <w:pPr>
              <w:pStyle w:val="aff4"/>
              <w:jc w:val="left"/>
              <w:rPr>
                <w:b w:val="0"/>
                <w:bCs w:val="0"/>
              </w:rPr>
            </w:pPr>
          </w:p>
        </w:tc>
        <w:tc>
          <w:tcPr>
            <w:tcW w:w="236" w:type="dxa"/>
          </w:tcPr>
          <w:p w:rsidR="00523FBD" w:rsidRDefault="00523FBD" w:rsidP="005236C3">
            <w:pPr>
              <w:pStyle w:val="aff4"/>
              <w:jc w:val="lef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523FBD" w:rsidRDefault="00523FBD" w:rsidP="005236C3">
            <w:pPr>
              <w:pStyle w:val="aff4"/>
              <w:jc w:val="right"/>
              <w:rPr>
                <w:b w:val="0"/>
                <w:bCs w:val="0"/>
              </w:rPr>
            </w:pPr>
          </w:p>
        </w:tc>
      </w:tr>
    </w:tbl>
    <w:p w:rsidR="00CA57BD" w:rsidRDefault="004A4268" w:rsidP="004A4268">
      <w:pPr>
        <w:pStyle w:val="af3"/>
        <w:pBdr>
          <w:bottom w:val="single" w:sz="4" w:space="1" w:color="auto"/>
        </w:pBdr>
        <w:ind w:left="927" w:firstLine="0"/>
        <w:rPr>
          <w:b/>
        </w:rPr>
      </w:pPr>
      <w:r>
        <w:rPr>
          <w:b/>
        </w:rPr>
        <w:t xml:space="preserve">На должность________________________________________________________________  </w:t>
      </w:r>
    </w:p>
    <w:p w:rsidR="004A4268" w:rsidRDefault="004A4268" w:rsidP="004A4268">
      <w:pPr>
        <w:pStyle w:val="af3"/>
        <w:pBdr>
          <w:bottom w:val="single" w:sz="4" w:space="1" w:color="auto"/>
        </w:pBdr>
        <w:ind w:left="927" w:firstLine="0"/>
      </w:pPr>
      <w:r>
        <w:rPr>
          <w:b/>
        </w:rPr>
        <w:t xml:space="preserve">                       </w:t>
      </w:r>
    </w:p>
    <w:p w:rsidR="005C5C75" w:rsidRDefault="005C5C75" w:rsidP="00892B37">
      <w:pPr>
        <w:pStyle w:val="af3"/>
        <w:numPr>
          <w:ilvl w:val="0"/>
          <w:numId w:val="8"/>
        </w:numPr>
        <w:pBdr>
          <w:bottom w:val="single" w:sz="4" w:space="1" w:color="auto"/>
        </w:pBdr>
      </w:pPr>
      <w:r>
        <w:t>Фамилия, имя, отчество</w:t>
      </w:r>
      <w:r w:rsidR="00554C4F">
        <w:t xml:space="preserve"> _</w:t>
      </w:r>
      <w:r>
        <w:t>______________</w:t>
      </w:r>
      <w:r w:rsidR="002E6153">
        <w:t>______________________________________</w:t>
      </w:r>
    </w:p>
    <w:p w:rsidR="003B1661" w:rsidRDefault="003B1661" w:rsidP="003B1661">
      <w:pPr>
        <w:pStyle w:val="af3"/>
        <w:pBdr>
          <w:bottom w:val="single" w:sz="4" w:space="1" w:color="auto"/>
        </w:pBdr>
        <w:ind w:left="927" w:firstLine="0"/>
      </w:pPr>
      <w:r>
        <w:t>_____________________________________________________________________________</w:t>
      </w:r>
    </w:p>
    <w:p w:rsidR="002E6153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2.</w:t>
      </w:r>
      <w:r w:rsidR="003B1661">
        <w:t xml:space="preserve"> </w:t>
      </w:r>
      <w:r w:rsidR="004A4268">
        <w:t xml:space="preserve"> </w:t>
      </w:r>
      <w:r w:rsidR="003B1661">
        <w:t>Контактный телефон</w:t>
      </w:r>
      <w:r w:rsidR="00554C4F">
        <w:t xml:space="preserve"> </w:t>
      </w:r>
      <w:r w:rsidR="004A4268">
        <w:t>________________________________________________________</w:t>
      </w:r>
    </w:p>
    <w:p w:rsidR="002E6153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3.</w:t>
      </w:r>
      <w:r w:rsidR="004A4268">
        <w:t xml:space="preserve"> Дата рождения______________________________________________________________</w:t>
      </w:r>
    </w:p>
    <w:p w:rsidR="002E6153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4.</w:t>
      </w:r>
      <w:r w:rsidR="004A4268">
        <w:t xml:space="preserve"> Адрес фактического проживания  </w:t>
      </w:r>
      <w:r w:rsidR="00554C4F">
        <w:t xml:space="preserve"> </w:t>
      </w:r>
      <w:r w:rsidR="004A4268">
        <w:t>_____________________________________________</w:t>
      </w:r>
    </w:p>
    <w:p w:rsidR="004A4268" w:rsidRDefault="004A4268" w:rsidP="002E6153">
      <w:pPr>
        <w:pStyle w:val="af3"/>
        <w:pBdr>
          <w:bottom w:val="single" w:sz="4" w:space="1" w:color="auto"/>
        </w:pBdr>
        <w:ind w:left="927" w:firstLine="0"/>
      </w:pPr>
      <w:r>
        <w:t>_____________________________________________________________________________</w:t>
      </w:r>
    </w:p>
    <w:p w:rsidR="00CA57BD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5.</w:t>
      </w:r>
      <w:r w:rsidR="004A4268">
        <w:t xml:space="preserve"> Образование</w:t>
      </w:r>
    </w:p>
    <w:tbl>
      <w:tblPr>
        <w:tblStyle w:val="a5"/>
        <w:tblW w:w="0" w:type="auto"/>
        <w:tblInd w:w="927" w:type="dxa"/>
        <w:tblLook w:val="04A0"/>
      </w:tblPr>
      <w:tblGrid>
        <w:gridCol w:w="1733"/>
        <w:gridCol w:w="3969"/>
        <w:gridCol w:w="3792"/>
      </w:tblGrid>
      <w:tr w:rsidR="004A4268" w:rsidTr="004A4268">
        <w:tc>
          <w:tcPr>
            <w:tcW w:w="1733" w:type="dxa"/>
          </w:tcPr>
          <w:p w:rsidR="004A4268" w:rsidRDefault="004A4268" w:rsidP="004A4268">
            <w:pPr>
              <w:pStyle w:val="af3"/>
              <w:ind w:left="0" w:firstLine="0"/>
              <w:jc w:val="center"/>
            </w:pPr>
            <w:r>
              <w:t>Дата окончания</w:t>
            </w:r>
          </w:p>
        </w:tc>
        <w:tc>
          <w:tcPr>
            <w:tcW w:w="3969" w:type="dxa"/>
          </w:tcPr>
          <w:p w:rsidR="004A4268" w:rsidRDefault="004A4268" w:rsidP="004A4268">
            <w:pPr>
              <w:pStyle w:val="af3"/>
              <w:ind w:left="0" w:firstLine="0"/>
              <w:jc w:val="center"/>
            </w:pPr>
            <w:r>
              <w:t>Учебное заведение</w:t>
            </w:r>
          </w:p>
        </w:tc>
        <w:tc>
          <w:tcPr>
            <w:tcW w:w="3792" w:type="dxa"/>
          </w:tcPr>
          <w:p w:rsidR="004A4268" w:rsidRDefault="004A4268" w:rsidP="004A4268">
            <w:pPr>
              <w:pStyle w:val="af3"/>
              <w:ind w:left="0" w:firstLine="0"/>
              <w:jc w:val="center"/>
            </w:pPr>
            <w:r>
              <w:t>Специальность</w:t>
            </w:r>
          </w:p>
        </w:tc>
      </w:tr>
      <w:tr w:rsidR="004A4268" w:rsidTr="004A4268">
        <w:trPr>
          <w:trHeight w:val="562"/>
        </w:trPr>
        <w:tc>
          <w:tcPr>
            <w:tcW w:w="1733" w:type="dxa"/>
          </w:tcPr>
          <w:p w:rsidR="004A4268" w:rsidRDefault="004A4268" w:rsidP="002E6153">
            <w:pPr>
              <w:pStyle w:val="af3"/>
              <w:ind w:left="0" w:firstLine="0"/>
            </w:pPr>
          </w:p>
        </w:tc>
        <w:tc>
          <w:tcPr>
            <w:tcW w:w="3969" w:type="dxa"/>
          </w:tcPr>
          <w:p w:rsidR="004A4268" w:rsidRDefault="004A4268" w:rsidP="002E6153">
            <w:pPr>
              <w:pStyle w:val="af3"/>
              <w:ind w:left="0" w:firstLine="0"/>
            </w:pPr>
          </w:p>
        </w:tc>
        <w:tc>
          <w:tcPr>
            <w:tcW w:w="3792" w:type="dxa"/>
          </w:tcPr>
          <w:p w:rsidR="004A4268" w:rsidRDefault="004A4268" w:rsidP="002E6153">
            <w:pPr>
              <w:pStyle w:val="af3"/>
              <w:ind w:left="0" w:firstLine="0"/>
            </w:pPr>
          </w:p>
        </w:tc>
      </w:tr>
      <w:tr w:rsidR="004A4268" w:rsidTr="004A4268">
        <w:trPr>
          <w:trHeight w:val="562"/>
        </w:trPr>
        <w:tc>
          <w:tcPr>
            <w:tcW w:w="1733" w:type="dxa"/>
          </w:tcPr>
          <w:p w:rsidR="004A4268" w:rsidRDefault="004A4268" w:rsidP="002E6153">
            <w:pPr>
              <w:pStyle w:val="af3"/>
              <w:ind w:left="0" w:firstLine="0"/>
            </w:pPr>
          </w:p>
        </w:tc>
        <w:tc>
          <w:tcPr>
            <w:tcW w:w="3969" w:type="dxa"/>
          </w:tcPr>
          <w:p w:rsidR="004A4268" w:rsidRDefault="004A4268" w:rsidP="002E6153">
            <w:pPr>
              <w:pStyle w:val="af3"/>
              <w:ind w:left="0" w:firstLine="0"/>
            </w:pPr>
          </w:p>
        </w:tc>
        <w:tc>
          <w:tcPr>
            <w:tcW w:w="3792" w:type="dxa"/>
          </w:tcPr>
          <w:p w:rsidR="004A4268" w:rsidRDefault="004A4268" w:rsidP="002E6153">
            <w:pPr>
              <w:pStyle w:val="af3"/>
              <w:ind w:left="0" w:firstLine="0"/>
            </w:pPr>
          </w:p>
        </w:tc>
      </w:tr>
    </w:tbl>
    <w:p w:rsidR="004A4268" w:rsidRDefault="004A4268" w:rsidP="002E6153">
      <w:pPr>
        <w:pStyle w:val="af3"/>
        <w:pBdr>
          <w:bottom w:val="single" w:sz="4" w:space="1" w:color="auto"/>
        </w:pBdr>
        <w:ind w:left="927" w:firstLine="0"/>
      </w:pPr>
    </w:p>
    <w:p w:rsidR="002E6153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6</w:t>
      </w:r>
      <w:r w:rsidR="004A4268">
        <w:t xml:space="preserve">.  </w:t>
      </w:r>
      <w:r w:rsidR="00CA57BD">
        <w:t>Т</w:t>
      </w:r>
      <w:r w:rsidR="004A4268">
        <w:t>рудовая деятельность</w:t>
      </w:r>
      <w:r w:rsidR="002D61A0">
        <w:t>,</w:t>
      </w:r>
      <w:r w:rsidR="004A4268">
        <w:t xml:space="preserve"> начиная с последнего места работы.</w:t>
      </w:r>
    </w:p>
    <w:tbl>
      <w:tblPr>
        <w:tblStyle w:val="a5"/>
        <w:tblW w:w="0" w:type="auto"/>
        <w:tblInd w:w="927" w:type="dxa"/>
        <w:tblLook w:val="04A0"/>
      </w:tblPr>
      <w:tblGrid>
        <w:gridCol w:w="1166"/>
        <w:gridCol w:w="1134"/>
        <w:gridCol w:w="3118"/>
        <w:gridCol w:w="2193"/>
        <w:gridCol w:w="1883"/>
      </w:tblGrid>
      <w:tr w:rsidR="00554C4F" w:rsidTr="00892B37">
        <w:tc>
          <w:tcPr>
            <w:tcW w:w="2300" w:type="dxa"/>
            <w:gridSpan w:val="2"/>
          </w:tcPr>
          <w:p w:rsidR="00554C4F" w:rsidRDefault="00554C4F" w:rsidP="002E6153">
            <w:pPr>
              <w:pStyle w:val="af3"/>
              <w:ind w:left="0" w:firstLine="0"/>
            </w:pPr>
            <w:r>
              <w:t>Период работы</w:t>
            </w:r>
          </w:p>
        </w:tc>
        <w:tc>
          <w:tcPr>
            <w:tcW w:w="3118" w:type="dxa"/>
            <w:vMerge w:val="restart"/>
          </w:tcPr>
          <w:p w:rsidR="00554C4F" w:rsidRDefault="00554C4F" w:rsidP="002E6153">
            <w:pPr>
              <w:pStyle w:val="af3"/>
              <w:ind w:left="0" w:firstLine="0"/>
            </w:pPr>
            <w:r>
              <w:t>Предприятие, сфера деятельности</w:t>
            </w:r>
          </w:p>
        </w:tc>
        <w:tc>
          <w:tcPr>
            <w:tcW w:w="2193" w:type="dxa"/>
            <w:vMerge w:val="restart"/>
          </w:tcPr>
          <w:p w:rsidR="00554C4F" w:rsidRDefault="00554C4F" w:rsidP="002E6153">
            <w:pPr>
              <w:pStyle w:val="af3"/>
              <w:ind w:left="0" w:firstLine="0"/>
            </w:pPr>
            <w:r>
              <w:t>Должность</w:t>
            </w:r>
          </w:p>
        </w:tc>
        <w:tc>
          <w:tcPr>
            <w:tcW w:w="1883" w:type="dxa"/>
            <w:vMerge w:val="restart"/>
          </w:tcPr>
          <w:p w:rsidR="00554C4F" w:rsidRDefault="00554C4F" w:rsidP="002E6153">
            <w:pPr>
              <w:pStyle w:val="af3"/>
              <w:ind w:left="0" w:firstLine="0"/>
            </w:pPr>
            <w:r>
              <w:t>Причина увольнения</w:t>
            </w:r>
          </w:p>
        </w:tc>
      </w:tr>
      <w:tr w:rsidR="00554C4F" w:rsidTr="00892B37">
        <w:tc>
          <w:tcPr>
            <w:tcW w:w="1166" w:type="dxa"/>
          </w:tcPr>
          <w:p w:rsidR="00554C4F" w:rsidRDefault="00554C4F" w:rsidP="002E6153">
            <w:pPr>
              <w:pStyle w:val="af3"/>
              <w:ind w:left="0" w:firstLine="0"/>
            </w:pPr>
            <w:r>
              <w:t>с</w:t>
            </w:r>
          </w:p>
        </w:tc>
        <w:tc>
          <w:tcPr>
            <w:tcW w:w="1134" w:type="dxa"/>
          </w:tcPr>
          <w:p w:rsidR="00554C4F" w:rsidRDefault="00554C4F" w:rsidP="002E6153">
            <w:pPr>
              <w:pStyle w:val="af3"/>
              <w:ind w:left="0" w:firstLine="0"/>
            </w:pPr>
            <w:r>
              <w:t>по</w:t>
            </w:r>
          </w:p>
        </w:tc>
        <w:tc>
          <w:tcPr>
            <w:tcW w:w="3118" w:type="dxa"/>
            <w:vMerge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2193" w:type="dxa"/>
            <w:vMerge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1883" w:type="dxa"/>
            <w:vMerge/>
          </w:tcPr>
          <w:p w:rsidR="00554C4F" w:rsidRDefault="00554C4F" w:rsidP="002E6153">
            <w:pPr>
              <w:pStyle w:val="af3"/>
              <w:ind w:left="0" w:firstLine="0"/>
            </w:pPr>
          </w:p>
        </w:tc>
      </w:tr>
      <w:tr w:rsidR="00554C4F" w:rsidTr="00CA57BD">
        <w:trPr>
          <w:trHeight w:val="786"/>
        </w:trPr>
        <w:tc>
          <w:tcPr>
            <w:tcW w:w="1166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1134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3118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2193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1883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</w:tr>
      <w:tr w:rsidR="00554C4F" w:rsidTr="00CA57BD">
        <w:trPr>
          <w:trHeight w:val="841"/>
        </w:trPr>
        <w:tc>
          <w:tcPr>
            <w:tcW w:w="1166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1134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3118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2193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1883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</w:tr>
      <w:tr w:rsidR="00554C4F" w:rsidTr="00CA57BD">
        <w:trPr>
          <w:trHeight w:val="852"/>
        </w:trPr>
        <w:tc>
          <w:tcPr>
            <w:tcW w:w="1166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1134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3118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2193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  <w:tc>
          <w:tcPr>
            <w:tcW w:w="1883" w:type="dxa"/>
          </w:tcPr>
          <w:p w:rsidR="00554C4F" w:rsidRDefault="00554C4F" w:rsidP="002E6153">
            <w:pPr>
              <w:pStyle w:val="af3"/>
              <w:ind w:left="0" w:firstLine="0"/>
            </w:pPr>
          </w:p>
        </w:tc>
      </w:tr>
      <w:tr w:rsidR="00892B37" w:rsidTr="00CA57BD">
        <w:trPr>
          <w:trHeight w:val="823"/>
        </w:trPr>
        <w:tc>
          <w:tcPr>
            <w:tcW w:w="1166" w:type="dxa"/>
          </w:tcPr>
          <w:p w:rsidR="00892B37" w:rsidRDefault="00892B37" w:rsidP="002E6153">
            <w:pPr>
              <w:pStyle w:val="af3"/>
              <w:ind w:left="0" w:firstLine="0"/>
            </w:pPr>
          </w:p>
        </w:tc>
        <w:tc>
          <w:tcPr>
            <w:tcW w:w="1134" w:type="dxa"/>
          </w:tcPr>
          <w:p w:rsidR="00892B37" w:rsidRDefault="00892B37" w:rsidP="002E6153">
            <w:pPr>
              <w:pStyle w:val="af3"/>
              <w:ind w:left="0" w:firstLine="0"/>
            </w:pPr>
          </w:p>
        </w:tc>
        <w:tc>
          <w:tcPr>
            <w:tcW w:w="3118" w:type="dxa"/>
          </w:tcPr>
          <w:p w:rsidR="00892B37" w:rsidRDefault="00892B37" w:rsidP="002E6153">
            <w:pPr>
              <w:pStyle w:val="af3"/>
              <w:ind w:left="0" w:firstLine="0"/>
            </w:pPr>
          </w:p>
        </w:tc>
        <w:tc>
          <w:tcPr>
            <w:tcW w:w="2193" w:type="dxa"/>
          </w:tcPr>
          <w:p w:rsidR="00892B37" w:rsidRDefault="00892B37" w:rsidP="002E6153">
            <w:pPr>
              <w:pStyle w:val="af3"/>
              <w:ind w:left="0" w:firstLine="0"/>
            </w:pPr>
          </w:p>
        </w:tc>
        <w:tc>
          <w:tcPr>
            <w:tcW w:w="1883" w:type="dxa"/>
          </w:tcPr>
          <w:p w:rsidR="00892B37" w:rsidRDefault="00892B37" w:rsidP="002E6153">
            <w:pPr>
              <w:pStyle w:val="af3"/>
              <w:ind w:left="0" w:firstLine="0"/>
            </w:pPr>
          </w:p>
        </w:tc>
      </w:tr>
    </w:tbl>
    <w:p w:rsidR="004A4268" w:rsidRDefault="004A4268" w:rsidP="002E6153">
      <w:pPr>
        <w:pStyle w:val="af3"/>
        <w:pBdr>
          <w:bottom w:val="single" w:sz="4" w:space="1" w:color="auto"/>
        </w:pBdr>
        <w:ind w:left="927" w:firstLine="0"/>
      </w:pPr>
    </w:p>
    <w:p w:rsidR="002E6153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7.</w:t>
      </w:r>
      <w:r w:rsidR="00554C4F">
        <w:t xml:space="preserve"> Ваши </w:t>
      </w:r>
      <w:proofErr w:type="spellStart"/>
      <w:r w:rsidR="00554C4F">
        <w:t>зарплатные</w:t>
      </w:r>
      <w:proofErr w:type="spellEnd"/>
      <w:r w:rsidR="00554C4F">
        <w:t xml:space="preserve"> ожидания___________________________________________________</w:t>
      </w:r>
    </w:p>
    <w:p w:rsidR="002E6153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8.</w:t>
      </w:r>
      <w:r w:rsidR="00554C4F">
        <w:t xml:space="preserve"> Наличие водительского удостоверения и открытых категорий______________________</w:t>
      </w:r>
    </w:p>
    <w:p w:rsidR="002E6153" w:rsidRDefault="002E6153" w:rsidP="002E6153">
      <w:pPr>
        <w:pStyle w:val="af3"/>
        <w:pBdr>
          <w:bottom w:val="single" w:sz="4" w:space="1" w:color="auto"/>
        </w:pBdr>
        <w:ind w:left="927" w:firstLine="0"/>
      </w:pPr>
      <w:r>
        <w:t>9</w:t>
      </w:r>
      <w:r w:rsidR="00554C4F">
        <w:t xml:space="preserve">. </w:t>
      </w:r>
      <w:r w:rsidR="00554C4F" w:rsidRPr="00554C4F">
        <w:t>Специальные профессиональные программы</w:t>
      </w:r>
      <w:r w:rsidR="00554C4F">
        <w:t xml:space="preserve"> ____________________________________</w:t>
      </w:r>
    </w:p>
    <w:p w:rsidR="00892B37" w:rsidRDefault="00892B37" w:rsidP="002E6153">
      <w:pPr>
        <w:pStyle w:val="af3"/>
        <w:pBdr>
          <w:bottom w:val="single" w:sz="4" w:space="1" w:color="auto"/>
        </w:pBdr>
        <w:ind w:left="927" w:firstLine="0"/>
      </w:pPr>
    </w:p>
    <w:p w:rsidR="000A0B7C" w:rsidRDefault="000A0B7C" w:rsidP="00892B37">
      <w:pPr>
        <w:ind w:firstLine="0"/>
        <w:jc w:val="both"/>
        <w:rPr>
          <w:sz w:val="16"/>
          <w:szCs w:val="16"/>
        </w:rPr>
      </w:pPr>
    </w:p>
    <w:p w:rsidR="00CA57BD" w:rsidRDefault="00CA57BD" w:rsidP="00892B37">
      <w:pPr>
        <w:ind w:firstLine="0"/>
        <w:jc w:val="both"/>
        <w:rPr>
          <w:sz w:val="16"/>
          <w:szCs w:val="16"/>
        </w:rPr>
      </w:pPr>
    </w:p>
    <w:p w:rsidR="00845CCE" w:rsidRDefault="00845CCE" w:rsidP="00BA7A3A">
      <w:pPr>
        <w:pStyle w:val="ab"/>
        <w:spacing w:after="0"/>
        <w:jc w:val="both"/>
        <w:rPr>
          <w:rFonts w:ascii="Times New Roman" w:hAnsi="Times New Roman"/>
          <w:sz w:val="16"/>
          <w:szCs w:val="16"/>
        </w:rPr>
      </w:pPr>
    </w:p>
    <w:p w:rsidR="00986181" w:rsidRDefault="00986181" w:rsidP="001748BB">
      <w:pPr>
        <w:ind w:firstLine="0"/>
      </w:pPr>
    </w:p>
    <w:sectPr w:rsidR="00986181" w:rsidSect="00845CCE">
      <w:footerReference w:type="default" r:id="rId9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BD" w:rsidRDefault="00CA57BD">
      <w:r>
        <w:separator/>
      </w:r>
    </w:p>
    <w:p w:rsidR="00CA57BD" w:rsidRDefault="00CA57BD"/>
    <w:p w:rsidR="00CA57BD" w:rsidRDefault="00CA57BD"/>
  </w:endnote>
  <w:endnote w:type="continuationSeparator" w:id="0">
    <w:p w:rsidR="00CA57BD" w:rsidRDefault="00CA57BD">
      <w:r>
        <w:continuationSeparator/>
      </w:r>
    </w:p>
    <w:p w:rsidR="00CA57BD" w:rsidRDefault="00CA57BD"/>
    <w:p w:rsidR="00CA57BD" w:rsidRDefault="00CA57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D" w:rsidRPr="00845CCE" w:rsidRDefault="00CA57BD" w:rsidP="00094119">
    <w:pPr>
      <w:pStyle w:val="a6"/>
      <w:tabs>
        <w:tab w:val="right" w:pos="10205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BD" w:rsidRDefault="00CA57BD">
      <w:r>
        <w:separator/>
      </w:r>
    </w:p>
    <w:p w:rsidR="00CA57BD" w:rsidRDefault="00CA57BD"/>
    <w:p w:rsidR="00CA57BD" w:rsidRDefault="00CA57BD"/>
  </w:footnote>
  <w:footnote w:type="continuationSeparator" w:id="0">
    <w:p w:rsidR="00CA57BD" w:rsidRDefault="00CA57BD">
      <w:r>
        <w:continuationSeparator/>
      </w:r>
    </w:p>
    <w:p w:rsidR="00CA57BD" w:rsidRDefault="00CA57BD"/>
    <w:p w:rsidR="00CA57BD" w:rsidRDefault="00CA57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82"/>
    <w:multiLevelType w:val="hybridMultilevel"/>
    <w:tmpl w:val="349EF304"/>
    <w:lvl w:ilvl="0" w:tplc="FF90F5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403730"/>
    <w:multiLevelType w:val="hybridMultilevel"/>
    <w:tmpl w:val="F1F61588"/>
    <w:lvl w:ilvl="0" w:tplc="FFFFFFFF">
      <w:start w:val="1"/>
      <w:numFmt w:val="bullet"/>
      <w:pStyle w:val="1"/>
      <w:lvlText w:val="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2">
    <w:nsid w:val="2780207E"/>
    <w:multiLevelType w:val="multilevel"/>
    <w:tmpl w:val="76B8F3A4"/>
    <w:styleLink w:val="3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7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F1D0BD0"/>
    <w:multiLevelType w:val="hybridMultilevel"/>
    <w:tmpl w:val="34A60EF2"/>
    <w:lvl w:ilvl="0" w:tplc="9F82DDA0">
      <w:start w:val="1"/>
      <w:numFmt w:val="bullet"/>
      <w:pStyle w:val="-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F61C17"/>
    <w:multiLevelType w:val="multilevel"/>
    <w:tmpl w:val="9ADC71CA"/>
    <w:lvl w:ilvl="0">
      <w:start w:val="1"/>
      <w:numFmt w:val="decimal"/>
      <w:pStyle w:val="10"/>
      <w:lvlText w:val="%1"/>
      <w:lvlJc w:val="left"/>
      <w:pPr>
        <w:ind w:left="999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1001" w:hanging="576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AAB70BF"/>
    <w:multiLevelType w:val="hybridMultilevel"/>
    <w:tmpl w:val="A30EE9E0"/>
    <w:lvl w:ilvl="0" w:tplc="1FA0AA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E9E0C70">
      <w:start w:val="1"/>
      <w:numFmt w:val="decimal"/>
      <w:pStyle w:val="a"/>
      <w:lvlText w:val="5.%2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C8C"/>
    <w:multiLevelType w:val="singleLevel"/>
    <w:tmpl w:val="C7D256DA"/>
    <w:lvl w:ilvl="0">
      <w:start w:val="1"/>
      <w:numFmt w:val="decimal"/>
      <w:pStyle w:val="a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</w:abstractNum>
  <w:abstractNum w:abstractNumId="7">
    <w:nsid w:val="7AD47627"/>
    <w:multiLevelType w:val="multilevel"/>
    <w:tmpl w:val="9B1A9E10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1C5D"/>
    <w:rsid w:val="00000702"/>
    <w:rsid w:val="00001924"/>
    <w:rsid w:val="00001AB7"/>
    <w:rsid w:val="00001B0A"/>
    <w:rsid w:val="00001F0A"/>
    <w:rsid w:val="00002345"/>
    <w:rsid w:val="000030D9"/>
    <w:rsid w:val="000033CC"/>
    <w:rsid w:val="000035F4"/>
    <w:rsid w:val="00003D13"/>
    <w:rsid w:val="00003ED9"/>
    <w:rsid w:val="000040C1"/>
    <w:rsid w:val="000049D6"/>
    <w:rsid w:val="00004D07"/>
    <w:rsid w:val="00004D8B"/>
    <w:rsid w:val="000055D0"/>
    <w:rsid w:val="00005A13"/>
    <w:rsid w:val="000079AC"/>
    <w:rsid w:val="0001073F"/>
    <w:rsid w:val="00010CAC"/>
    <w:rsid w:val="00011AE5"/>
    <w:rsid w:val="00011AEE"/>
    <w:rsid w:val="000121EC"/>
    <w:rsid w:val="0001243E"/>
    <w:rsid w:val="00012B6A"/>
    <w:rsid w:val="0001393D"/>
    <w:rsid w:val="00013A41"/>
    <w:rsid w:val="00014020"/>
    <w:rsid w:val="0001446B"/>
    <w:rsid w:val="00014F47"/>
    <w:rsid w:val="00020040"/>
    <w:rsid w:val="00020459"/>
    <w:rsid w:val="000209D2"/>
    <w:rsid w:val="00020F91"/>
    <w:rsid w:val="000214AF"/>
    <w:rsid w:val="000222F6"/>
    <w:rsid w:val="0002306F"/>
    <w:rsid w:val="00023364"/>
    <w:rsid w:val="00023564"/>
    <w:rsid w:val="00023BB6"/>
    <w:rsid w:val="00023C2B"/>
    <w:rsid w:val="00024865"/>
    <w:rsid w:val="0002488F"/>
    <w:rsid w:val="00024903"/>
    <w:rsid w:val="000257B6"/>
    <w:rsid w:val="00025903"/>
    <w:rsid w:val="00026495"/>
    <w:rsid w:val="00026775"/>
    <w:rsid w:val="00027078"/>
    <w:rsid w:val="000276BB"/>
    <w:rsid w:val="00030CD6"/>
    <w:rsid w:val="00030E78"/>
    <w:rsid w:val="000319F8"/>
    <w:rsid w:val="00031AC2"/>
    <w:rsid w:val="00031D39"/>
    <w:rsid w:val="00032314"/>
    <w:rsid w:val="000323EB"/>
    <w:rsid w:val="00032B91"/>
    <w:rsid w:val="00033E55"/>
    <w:rsid w:val="000341D9"/>
    <w:rsid w:val="000348E4"/>
    <w:rsid w:val="00035332"/>
    <w:rsid w:val="00035A31"/>
    <w:rsid w:val="00035B88"/>
    <w:rsid w:val="00035DFD"/>
    <w:rsid w:val="00036340"/>
    <w:rsid w:val="00037DB5"/>
    <w:rsid w:val="00037FBE"/>
    <w:rsid w:val="00040794"/>
    <w:rsid w:val="00040B9A"/>
    <w:rsid w:val="00040F6A"/>
    <w:rsid w:val="000418D7"/>
    <w:rsid w:val="00041E6C"/>
    <w:rsid w:val="00043472"/>
    <w:rsid w:val="000436A4"/>
    <w:rsid w:val="00043BF6"/>
    <w:rsid w:val="00045BC6"/>
    <w:rsid w:val="0004693A"/>
    <w:rsid w:val="000469D5"/>
    <w:rsid w:val="0004791A"/>
    <w:rsid w:val="00047B96"/>
    <w:rsid w:val="00050221"/>
    <w:rsid w:val="00050458"/>
    <w:rsid w:val="00050F1A"/>
    <w:rsid w:val="00051B90"/>
    <w:rsid w:val="00051C24"/>
    <w:rsid w:val="00051F50"/>
    <w:rsid w:val="000525DD"/>
    <w:rsid w:val="00053862"/>
    <w:rsid w:val="00053EBF"/>
    <w:rsid w:val="000554F8"/>
    <w:rsid w:val="00055B58"/>
    <w:rsid w:val="000562FF"/>
    <w:rsid w:val="000564A7"/>
    <w:rsid w:val="00056770"/>
    <w:rsid w:val="00056A27"/>
    <w:rsid w:val="0005700D"/>
    <w:rsid w:val="00057215"/>
    <w:rsid w:val="00057596"/>
    <w:rsid w:val="00057D67"/>
    <w:rsid w:val="000600A3"/>
    <w:rsid w:val="000602EC"/>
    <w:rsid w:val="000605D6"/>
    <w:rsid w:val="000609CB"/>
    <w:rsid w:val="00060B27"/>
    <w:rsid w:val="00061834"/>
    <w:rsid w:val="00062552"/>
    <w:rsid w:val="00062720"/>
    <w:rsid w:val="000627DB"/>
    <w:rsid w:val="00062983"/>
    <w:rsid w:val="00062D73"/>
    <w:rsid w:val="00063C31"/>
    <w:rsid w:val="00064220"/>
    <w:rsid w:val="000649BE"/>
    <w:rsid w:val="00065983"/>
    <w:rsid w:val="0006764A"/>
    <w:rsid w:val="00067B7A"/>
    <w:rsid w:val="00067E3B"/>
    <w:rsid w:val="00067E5A"/>
    <w:rsid w:val="00067EC9"/>
    <w:rsid w:val="00067FE7"/>
    <w:rsid w:val="000708CC"/>
    <w:rsid w:val="00070A91"/>
    <w:rsid w:val="00070B27"/>
    <w:rsid w:val="00070BB1"/>
    <w:rsid w:val="000714E6"/>
    <w:rsid w:val="00072622"/>
    <w:rsid w:val="00072E24"/>
    <w:rsid w:val="00073020"/>
    <w:rsid w:val="000730EA"/>
    <w:rsid w:val="000732C2"/>
    <w:rsid w:val="00073967"/>
    <w:rsid w:val="00073AAD"/>
    <w:rsid w:val="00074201"/>
    <w:rsid w:val="00074457"/>
    <w:rsid w:val="00074A87"/>
    <w:rsid w:val="00075439"/>
    <w:rsid w:val="0007558A"/>
    <w:rsid w:val="000756A4"/>
    <w:rsid w:val="00075CC6"/>
    <w:rsid w:val="00075DE5"/>
    <w:rsid w:val="00076DE1"/>
    <w:rsid w:val="00076E25"/>
    <w:rsid w:val="00077469"/>
    <w:rsid w:val="00077A9D"/>
    <w:rsid w:val="00080F9B"/>
    <w:rsid w:val="0008182D"/>
    <w:rsid w:val="000819C8"/>
    <w:rsid w:val="000820ED"/>
    <w:rsid w:val="0008229E"/>
    <w:rsid w:val="000826D6"/>
    <w:rsid w:val="000826F6"/>
    <w:rsid w:val="00083495"/>
    <w:rsid w:val="00083658"/>
    <w:rsid w:val="00084A86"/>
    <w:rsid w:val="00084D35"/>
    <w:rsid w:val="0008532E"/>
    <w:rsid w:val="00085B7A"/>
    <w:rsid w:val="00085BA9"/>
    <w:rsid w:val="00086218"/>
    <w:rsid w:val="0008692D"/>
    <w:rsid w:val="00086AE2"/>
    <w:rsid w:val="00086C3D"/>
    <w:rsid w:val="00086C5D"/>
    <w:rsid w:val="00086D68"/>
    <w:rsid w:val="00086FC2"/>
    <w:rsid w:val="0008746A"/>
    <w:rsid w:val="00087B85"/>
    <w:rsid w:val="00087CE6"/>
    <w:rsid w:val="00087DEA"/>
    <w:rsid w:val="00087F55"/>
    <w:rsid w:val="000914B7"/>
    <w:rsid w:val="000916EA"/>
    <w:rsid w:val="00091AD3"/>
    <w:rsid w:val="00093215"/>
    <w:rsid w:val="0009343D"/>
    <w:rsid w:val="00093658"/>
    <w:rsid w:val="0009373E"/>
    <w:rsid w:val="00093912"/>
    <w:rsid w:val="00093B65"/>
    <w:rsid w:val="00094119"/>
    <w:rsid w:val="0009476C"/>
    <w:rsid w:val="00094A42"/>
    <w:rsid w:val="00095C22"/>
    <w:rsid w:val="000960DF"/>
    <w:rsid w:val="00096BC5"/>
    <w:rsid w:val="00096C87"/>
    <w:rsid w:val="00096EB7"/>
    <w:rsid w:val="00097387"/>
    <w:rsid w:val="00097605"/>
    <w:rsid w:val="00097CC2"/>
    <w:rsid w:val="000A001C"/>
    <w:rsid w:val="000A0757"/>
    <w:rsid w:val="000A0912"/>
    <w:rsid w:val="000A0B7C"/>
    <w:rsid w:val="000A0DF8"/>
    <w:rsid w:val="000A1201"/>
    <w:rsid w:val="000A17E0"/>
    <w:rsid w:val="000A190A"/>
    <w:rsid w:val="000A20A5"/>
    <w:rsid w:val="000A286E"/>
    <w:rsid w:val="000A2AC8"/>
    <w:rsid w:val="000A31AB"/>
    <w:rsid w:val="000A3326"/>
    <w:rsid w:val="000A409B"/>
    <w:rsid w:val="000A49CE"/>
    <w:rsid w:val="000A4F2D"/>
    <w:rsid w:val="000A4F4F"/>
    <w:rsid w:val="000A542D"/>
    <w:rsid w:val="000A5A75"/>
    <w:rsid w:val="000A5BCA"/>
    <w:rsid w:val="000A6617"/>
    <w:rsid w:val="000A6633"/>
    <w:rsid w:val="000A6B8E"/>
    <w:rsid w:val="000A6EF5"/>
    <w:rsid w:val="000A74DB"/>
    <w:rsid w:val="000A7D7F"/>
    <w:rsid w:val="000B0287"/>
    <w:rsid w:val="000B02C9"/>
    <w:rsid w:val="000B0769"/>
    <w:rsid w:val="000B07A9"/>
    <w:rsid w:val="000B0CBC"/>
    <w:rsid w:val="000B120C"/>
    <w:rsid w:val="000B18DE"/>
    <w:rsid w:val="000B2657"/>
    <w:rsid w:val="000B287B"/>
    <w:rsid w:val="000B35AC"/>
    <w:rsid w:val="000B38B2"/>
    <w:rsid w:val="000B4696"/>
    <w:rsid w:val="000B47C1"/>
    <w:rsid w:val="000B4812"/>
    <w:rsid w:val="000B497A"/>
    <w:rsid w:val="000B4A20"/>
    <w:rsid w:val="000B542C"/>
    <w:rsid w:val="000B70D9"/>
    <w:rsid w:val="000B7785"/>
    <w:rsid w:val="000C00F3"/>
    <w:rsid w:val="000C0343"/>
    <w:rsid w:val="000C297C"/>
    <w:rsid w:val="000C2D30"/>
    <w:rsid w:val="000C2FC5"/>
    <w:rsid w:val="000C34B3"/>
    <w:rsid w:val="000C3724"/>
    <w:rsid w:val="000C3996"/>
    <w:rsid w:val="000C3AB6"/>
    <w:rsid w:val="000C4413"/>
    <w:rsid w:val="000C448D"/>
    <w:rsid w:val="000C460A"/>
    <w:rsid w:val="000C46F8"/>
    <w:rsid w:val="000C49FF"/>
    <w:rsid w:val="000C4CCB"/>
    <w:rsid w:val="000C53B1"/>
    <w:rsid w:val="000C5707"/>
    <w:rsid w:val="000C5A93"/>
    <w:rsid w:val="000C5C01"/>
    <w:rsid w:val="000C5EF3"/>
    <w:rsid w:val="000C5FA6"/>
    <w:rsid w:val="000C62A4"/>
    <w:rsid w:val="000C6B68"/>
    <w:rsid w:val="000C6BBB"/>
    <w:rsid w:val="000C7319"/>
    <w:rsid w:val="000C75C3"/>
    <w:rsid w:val="000C7E31"/>
    <w:rsid w:val="000D0364"/>
    <w:rsid w:val="000D070D"/>
    <w:rsid w:val="000D0C9A"/>
    <w:rsid w:val="000D0E37"/>
    <w:rsid w:val="000D1406"/>
    <w:rsid w:val="000D1610"/>
    <w:rsid w:val="000D17E3"/>
    <w:rsid w:val="000D1BF4"/>
    <w:rsid w:val="000D21DB"/>
    <w:rsid w:val="000D22D2"/>
    <w:rsid w:val="000D2D80"/>
    <w:rsid w:val="000D319A"/>
    <w:rsid w:val="000D3223"/>
    <w:rsid w:val="000D352A"/>
    <w:rsid w:val="000D3CFA"/>
    <w:rsid w:val="000D40AB"/>
    <w:rsid w:val="000D41EC"/>
    <w:rsid w:val="000D4E26"/>
    <w:rsid w:val="000D57A3"/>
    <w:rsid w:val="000D64C9"/>
    <w:rsid w:val="000D669E"/>
    <w:rsid w:val="000D67B8"/>
    <w:rsid w:val="000D6A39"/>
    <w:rsid w:val="000D6AE4"/>
    <w:rsid w:val="000E0ECB"/>
    <w:rsid w:val="000E0FDC"/>
    <w:rsid w:val="000E1600"/>
    <w:rsid w:val="000E2632"/>
    <w:rsid w:val="000E351B"/>
    <w:rsid w:val="000E4C6F"/>
    <w:rsid w:val="000E4D6A"/>
    <w:rsid w:val="000E4F4F"/>
    <w:rsid w:val="000E5359"/>
    <w:rsid w:val="000E57B2"/>
    <w:rsid w:val="000E5A74"/>
    <w:rsid w:val="000E5B05"/>
    <w:rsid w:val="000E5D3A"/>
    <w:rsid w:val="000E5DE1"/>
    <w:rsid w:val="000E61C8"/>
    <w:rsid w:val="000E6403"/>
    <w:rsid w:val="000E7227"/>
    <w:rsid w:val="000E79B4"/>
    <w:rsid w:val="000F01A6"/>
    <w:rsid w:val="000F042A"/>
    <w:rsid w:val="000F0609"/>
    <w:rsid w:val="000F0620"/>
    <w:rsid w:val="000F0E77"/>
    <w:rsid w:val="000F159C"/>
    <w:rsid w:val="000F1B7D"/>
    <w:rsid w:val="000F1BF7"/>
    <w:rsid w:val="000F1DB7"/>
    <w:rsid w:val="000F2D9D"/>
    <w:rsid w:val="000F31AC"/>
    <w:rsid w:val="000F3BA9"/>
    <w:rsid w:val="000F43B3"/>
    <w:rsid w:val="000F4ABA"/>
    <w:rsid w:val="000F53A6"/>
    <w:rsid w:val="000F551E"/>
    <w:rsid w:val="000F6862"/>
    <w:rsid w:val="000F72DD"/>
    <w:rsid w:val="001002C9"/>
    <w:rsid w:val="001013D4"/>
    <w:rsid w:val="0010155B"/>
    <w:rsid w:val="00102069"/>
    <w:rsid w:val="00102A22"/>
    <w:rsid w:val="00103E6A"/>
    <w:rsid w:val="00103F40"/>
    <w:rsid w:val="00103F51"/>
    <w:rsid w:val="00104E6C"/>
    <w:rsid w:val="00105620"/>
    <w:rsid w:val="00105EDF"/>
    <w:rsid w:val="001062C4"/>
    <w:rsid w:val="00106B38"/>
    <w:rsid w:val="00107093"/>
    <w:rsid w:val="001072DE"/>
    <w:rsid w:val="00107A37"/>
    <w:rsid w:val="00107A3A"/>
    <w:rsid w:val="00107EDE"/>
    <w:rsid w:val="00110008"/>
    <w:rsid w:val="00110237"/>
    <w:rsid w:val="0011121A"/>
    <w:rsid w:val="00111501"/>
    <w:rsid w:val="001117E5"/>
    <w:rsid w:val="00111D31"/>
    <w:rsid w:val="00112763"/>
    <w:rsid w:val="001127CC"/>
    <w:rsid w:val="00112A09"/>
    <w:rsid w:val="00112C5A"/>
    <w:rsid w:val="00113067"/>
    <w:rsid w:val="00113C47"/>
    <w:rsid w:val="001142DB"/>
    <w:rsid w:val="00114A8E"/>
    <w:rsid w:val="0011512F"/>
    <w:rsid w:val="00115B84"/>
    <w:rsid w:val="00115C78"/>
    <w:rsid w:val="0011651B"/>
    <w:rsid w:val="001167DA"/>
    <w:rsid w:val="00116A41"/>
    <w:rsid w:val="00117D53"/>
    <w:rsid w:val="00120291"/>
    <w:rsid w:val="001202D7"/>
    <w:rsid w:val="00120D33"/>
    <w:rsid w:val="00120FA4"/>
    <w:rsid w:val="00121321"/>
    <w:rsid w:val="00121487"/>
    <w:rsid w:val="001236D5"/>
    <w:rsid w:val="00123759"/>
    <w:rsid w:val="001238C3"/>
    <w:rsid w:val="00123A71"/>
    <w:rsid w:val="00123B03"/>
    <w:rsid w:val="00123CA5"/>
    <w:rsid w:val="00123F3A"/>
    <w:rsid w:val="00123FC9"/>
    <w:rsid w:val="0012415A"/>
    <w:rsid w:val="00124284"/>
    <w:rsid w:val="00124803"/>
    <w:rsid w:val="00124893"/>
    <w:rsid w:val="00125432"/>
    <w:rsid w:val="001262B7"/>
    <w:rsid w:val="001266F1"/>
    <w:rsid w:val="00126AFF"/>
    <w:rsid w:val="00126E8B"/>
    <w:rsid w:val="0012717B"/>
    <w:rsid w:val="00130055"/>
    <w:rsid w:val="001301D8"/>
    <w:rsid w:val="00130568"/>
    <w:rsid w:val="0013111C"/>
    <w:rsid w:val="0013167D"/>
    <w:rsid w:val="00131A49"/>
    <w:rsid w:val="00131A59"/>
    <w:rsid w:val="00131DA6"/>
    <w:rsid w:val="001323AD"/>
    <w:rsid w:val="00133CD1"/>
    <w:rsid w:val="001347CA"/>
    <w:rsid w:val="00135401"/>
    <w:rsid w:val="00135AA8"/>
    <w:rsid w:val="00135B42"/>
    <w:rsid w:val="00135D68"/>
    <w:rsid w:val="0013637B"/>
    <w:rsid w:val="0013692B"/>
    <w:rsid w:val="00136E6B"/>
    <w:rsid w:val="00137508"/>
    <w:rsid w:val="001375A7"/>
    <w:rsid w:val="00137F7F"/>
    <w:rsid w:val="001401FD"/>
    <w:rsid w:val="0014036C"/>
    <w:rsid w:val="001403B3"/>
    <w:rsid w:val="00140604"/>
    <w:rsid w:val="00140DB6"/>
    <w:rsid w:val="001411DA"/>
    <w:rsid w:val="00141C0C"/>
    <w:rsid w:val="00142A41"/>
    <w:rsid w:val="0014355D"/>
    <w:rsid w:val="00143A73"/>
    <w:rsid w:val="00143B23"/>
    <w:rsid w:val="00143E92"/>
    <w:rsid w:val="00144443"/>
    <w:rsid w:val="001448ED"/>
    <w:rsid w:val="00144AB8"/>
    <w:rsid w:val="001456CE"/>
    <w:rsid w:val="00146951"/>
    <w:rsid w:val="00146E1C"/>
    <w:rsid w:val="00146F61"/>
    <w:rsid w:val="0014796B"/>
    <w:rsid w:val="00147993"/>
    <w:rsid w:val="00150758"/>
    <w:rsid w:val="0015075D"/>
    <w:rsid w:val="00151343"/>
    <w:rsid w:val="00151476"/>
    <w:rsid w:val="00151635"/>
    <w:rsid w:val="00151786"/>
    <w:rsid w:val="00151FBA"/>
    <w:rsid w:val="001521D7"/>
    <w:rsid w:val="001523F8"/>
    <w:rsid w:val="001535A2"/>
    <w:rsid w:val="001540B8"/>
    <w:rsid w:val="00154362"/>
    <w:rsid w:val="00154709"/>
    <w:rsid w:val="00155A84"/>
    <w:rsid w:val="00155A85"/>
    <w:rsid w:val="00155FED"/>
    <w:rsid w:val="001564CD"/>
    <w:rsid w:val="00157D14"/>
    <w:rsid w:val="00160AF3"/>
    <w:rsid w:val="00160D75"/>
    <w:rsid w:val="00160E5D"/>
    <w:rsid w:val="001619FF"/>
    <w:rsid w:val="00163286"/>
    <w:rsid w:val="001636E2"/>
    <w:rsid w:val="00163764"/>
    <w:rsid w:val="00163A40"/>
    <w:rsid w:val="00163B50"/>
    <w:rsid w:val="001641DF"/>
    <w:rsid w:val="00164B31"/>
    <w:rsid w:val="00164C90"/>
    <w:rsid w:val="0016567C"/>
    <w:rsid w:val="00165895"/>
    <w:rsid w:val="00165D56"/>
    <w:rsid w:val="001663D2"/>
    <w:rsid w:val="00166D33"/>
    <w:rsid w:val="00166D95"/>
    <w:rsid w:val="00166E7A"/>
    <w:rsid w:val="00167942"/>
    <w:rsid w:val="00167A23"/>
    <w:rsid w:val="0017029D"/>
    <w:rsid w:val="0017053E"/>
    <w:rsid w:val="001708DB"/>
    <w:rsid w:val="00170A44"/>
    <w:rsid w:val="00170EB9"/>
    <w:rsid w:val="0017139C"/>
    <w:rsid w:val="0017151F"/>
    <w:rsid w:val="00171D88"/>
    <w:rsid w:val="001743E1"/>
    <w:rsid w:val="0017448F"/>
    <w:rsid w:val="001744E7"/>
    <w:rsid w:val="0017454A"/>
    <w:rsid w:val="001748BB"/>
    <w:rsid w:val="0017559F"/>
    <w:rsid w:val="001758C3"/>
    <w:rsid w:val="0017593A"/>
    <w:rsid w:val="00175EEB"/>
    <w:rsid w:val="001763A0"/>
    <w:rsid w:val="0017674A"/>
    <w:rsid w:val="00176C60"/>
    <w:rsid w:val="00177420"/>
    <w:rsid w:val="001802C1"/>
    <w:rsid w:val="001803BD"/>
    <w:rsid w:val="00180475"/>
    <w:rsid w:val="001806DE"/>
    <w:rsid w:val="00180866"/>
    <w:rsid w:val="00180EA4"/>
    <w:rsid w:val="00181284"/>
    <w:rsid w:val="001819EB"/>
    <w:rsid w:val="0018327E"/>
    <w:rsid w:val="00183319"/>
    <w:rsid w:val="00184174"/>
    <w:rsid w:val="00184EC2"/>
    <w:rsid w:val="00184F87"/>
    <w:rsid w:val="00185BCC"/>
    <w:rsid w:val="00185EF6"/>
    <w:rsid w:val="001867D8"/>
    <w:rsid w:val="001869AD"/>
    <w:rsid w:val="00186AF1"/>
    <w:rsid w:val="0018733F"/>
    <w:rsid w:val="0018737A"/>
    <w:rsid w:val="00187DC0"/>
    <w:rsid w:val="00187DEE"/>
    <w:rsid w:val="00190239"/>
    <w:rsid w:val="00190AE5"/>
    <w:rsid w:val="00190E41"/>
    <w:rsid w:val="00191B6F"/>
    <w:rsid w:val="00191DD5"/>
    <w:rsid w:val="0019229F"/>
    <w:rsid w:val="001924A9"/>
    <w:rsid w:val="001925A3"/>
    <w:rsid w:val="0019299F"/>
    <w:rsid w:val="00193193"/>
    <w:rsid w:val="001949AF"/>
    <w:rsid w:val="0019500D"/>
    <w:rsid w:val="001955FF"/>
    <w:rsid w:val="00195A1F"/>
    <w:rsid w:val="00195D8B"/>
    <w:rsid w:val="00195EBD"/>
    <w:rsid w:val="00196048"/>
    <w:rsid w:val="00197A68"/>
    <w:rsid w:val="00197C10"/>
    <w:rsid w:val="001A0725"/>
    <w:rsid w:val="001A0D66"/>
    <w:rsid w:val="001A0F6E"/>
    <w:rsid w:val="001A17EF"/>
    <w:rsid w:val="001A267B"/>
    <w:rsid w:val="001A305D"/>
    <w:rsid w:val="001A31C5"/>
    <w:rsid w:val="001A372E"/>
    <w:rsid w:val="001A3A85"/>
    <w:rsid w:val="001A3CB0"/>
    <w:rsid w:val="001A3F9F"/>
    <w:rsid w:val="001A54DE"/>
    <w:rsid w:val="001A5965"/>
    <w:rsid w:val="001A5CB3"/>
    <w:rsid w:val="001A5F3C"/>
    <w:rsid w:val="001A5FB2"/>
    <w:rsid w:val="001A60DB"/>
    <w:rsid w:val="001A7328"/>
    <w:rsid w:val="001A76CA"/>
    <w:rsid w:val="001B02E7"/>
    <w:rsid w:val="001B03E7"/>
    <w:rsid w:val="001B0BD5"/>
    <w:rsid w:val="001B0EC0"/>
    <w:rsid w:val="001B1104"/>
    <w:rsid w:val="001B1F41"/>
    <w:rsid w:val="001B237C"/>
    <w:rsid w:val="001B2899"/>
    <w:rsid w:val="001B2F87"/>
    <w:rsid w:val="001B3286"/>
    <w:rsid w:val="001B3316"/>
    <w:rsid w:val="001B33ED"/>
    <w:rsid w:val="001B35DA"/>
    <w:rsid w:val="001B3E76"/>
    <w:rsid w:val="001B4063"/>
    <w:rsid w:val="001B486E"/>
    <w:rsid w:val="001B4B93"/>
    <w:rsid w:val="001B53AF"/>
    <w:rsid w:val="001B60A7"/>
    <w:rsid w:val="001B6DBB"/>
    <w:rsid w:val="001B7643"/>
    <w:rsid w:val="001B78F4"/>
    <w:rsid w:val="001B7B95"/>
    <w:rsid w:val="001B7C44"/>
    <w:rsid w:val="001B7D7B"/>
    <w:rsid w:val="001B7FC5"/>
    <w:rsid w:val="001C01D8"/>
    <w:rsid w:val="001C0920"/>
    <w:rsid w:val="001C0AD7"/>
    <w:rsid w:val="001C0C4E"/>
    <w:rsid w:val="001C18A2"/>
    <w:rsid w:val="001C1E37"/>
    <w:rsid w:val="001C1FB6"/>
    <w:rsid w:val="001C231E"/>
    <w:rsid w:val="001C23A4"/>
    <w:rsid w:val="001C27FC"/>
    <w:rsid w:val="001C2DC3"/>
    <w:rsid w:val="001C2F15"/>
    <w:rsid w:val="001C309D"/>
    <w:rsid w:val="001C34E9"/>
    <w:rsid w:val="001C3D85"/>
    <w:rsid w:val="001C4477"/>
    <w:rsid w:val="001C4559"/>
    <w:rsid w:val="001C4A66"/>
    <w:rsid w:val="001C5E08"/>
    <w:rsid w:val="001C64E9"/>
    <w:rsid w:val="001C68C3"/>
    <w:rsid w:val="001C6B86"/>
    <w:rsid w:val="001C7955"/>
    <w:rsid w:val="001C7DD9"/>
    <w:rsid w:val="001D0456"/>
    <w:rsid w:val="001D084E"/>
    <w:rsid w:val="001D0B66"/>
    <w:rsid w:val="001D0EE6"/>
    <w:rsid w:val="001D0F79"/>
    <w:rsid w:val="001D1189"/>
    <w:rsid w:val="001D198A"/>
    <w:rsid w:val="001D1A77"/>
    <w:rsid w:val="001D1CAB"/>
    <w:rsid w:val="001D2B86"/>
    <w:rsid w:val="001D384C"/>
    <w:rsid w:val="001D3AB5"/>
    <w:rsid w:val="001D3FD9"/>
    <w:rsid w:val="001D4333"/>
    <w:rsid w:val="001D4F52"/>
    <w:rsid w:val="001D5428"/>
    <w:rsid w:val="001D5960"/>
    <w:rsid w:val="001D5D94"/>
    <w:rsid w:val="001D5FE3"/>
    <w:rsid w:val="001D6775"/>
    <w:rsid w:val="001D6855"/>
    <w:rsid w:val="001D6E4B"/>
    <w:rsid w:val="001D762C"/>
    <w:rsid w:val="001D76D1"/>
    <w:rsid w:val="001E01FA"/>
    <w:rsid w:val="001E0203"/>
    <w:rsid w:val="001E0C09"/>
    <w:rsid w:val="001E0EAD"/>
    <w:rsid w:val="001E184E"/>
    <w:rsid w:val="001E1CF6"/>
    <w:rsid w:val="001E1DD4"/>
    <w:rsid w:val="001E28F1"/>
    <w:rsid w:val="001E2B53"/>
    <w:rsid w:val="001E2B83"/>
    <w:rsid w:val="001E2EC5"/>
    <w:rsid w:val="001E415E"/>
    <w:rsid w:val="001E465C"/>
    <w:rsid w:val="001E50F1"/>
    <w:rsid w:val="001E555E"/>
    <w:rsid w:val="001E5F74"/>
    <w:rsid w:val="001E5F96"/>
    <w:rsid w:val="001E66FE"/>
    <w:rsid w:val="001E6A2C"/>
    <w:rsid w:val="001E7C91"/>
    <w:rsid w:val="001F0055"/>
    <w:rsid w:val="001F0059"/>
    <w:rsid w:val="001F0127"/>
    <w:rsid w:val="001F02D0"/>
    <w:rsid w:val="001F124B"/>
    <w:rsid w:val="001F12A5"/>
    <w:rsid w:val="001F1810"/>
    <w:rsid w:val="001F1AEB"/>
    <w:rsid w:val="001F240F"/>
    <w:rsid w:val="001F255B"/>
    <w:rsid w:val="001F26DE"/>
    <w:rsid w:val="001F2BB0"/>
    <w:rsid w:val="001F3037"/>
    <w:rsid w:val="001F3717"/>
    <w:rsid w:val="001F3CFD"/>
    <w:rsid w:val="001F3FC0"/>
    <w:rsid w:val="001F48CF"/>
    <w:rsid w:val="001F4CC5"/>
    <w:rsid w:val="001F4DFF"/>
    <w:rsid w:val="001F4F6D"/>
    <w:rsid w:val="001F55CE"/>
    <w:rsid w:val="001F56D4"/>
    <w:rsid w:val="001F6836"/>
    <w:rsid w:val="001F6FF5"/>
    <w:rsid w:val="001F775E"/>
    <w:rsid w:val="00200907"/>
    <w:rsid w:val="00200A48"/>
    <w:rsid w:val="002011E8"/>
    <w:rsid w:val="00201DEC"/>
    <w:rsid w:val="002025DE"/>
    <w:rsid w:val="00202E20"/>
    <w:rsid w:val="002036C6"/>
    <w:rsid w:val="002045ED"/>
    <w:rsid w:val="00204859"/>
    <w:rsid w:val="00204C55"/>
    <w:rsid w:val="00204FA1"/>
    <w:rsid w:val="002053ED"/>
    <w:rsid w:val="0020567C"/>
    <w:rsid w:val="0020686E"/>
    <w:rsid w:val="00206A63"/>
    <w:rsid w:val="00206C80"/>
    <w:rsid w:val="002102D4"/>
    <w:rsid w:val="002103EF"/>
    <w:rsid w:val="002104D4"/>
    <w:rsid w:val="00210BB0"/>
    <w:rsid w:val="00210FB0"/>
    <w:rsid w:val="0021136F"/>
    <w:rsid w:val="002114CD"/>
    <w:rsid w:val="00211558"/>
    <w:rsid w:val="00211AEC"/>
    <w:rsid w:val="00212B26"/>
    <w:rsid w:val="00212C12"/>
    <w:rsid w:val="0021415E"/>
    <w:rsid w:val="00214494"/>
    <w:rsid w:val="00214D9E"/>
    <w:rsid w:val="002153EE"/>
    <w:rsid w:val="00215D1E"/>
    <w:rsid w:val="002206BA"/>
    <w:rsid w:val="002207BF"/>
    <w:rsid w:val="002212E6"/>
    <w:rsid w:val="00221416"/>
    <w:rsid w:val="0022199F"/>
    <w:rsid w:val="00221B1E"/>
    <w:rsid w:val="00221DC4"/>
    <w:rsid w:val="00222BE7"/>
    <w:rsid w:val="00223140"/>
    <w:rsid w:val="00223309"/>
    <w:rsid w:val="00223396"/>
    <w:rsid w:val="00223B6D"/>
    <w:rsid w:val="0022484F"/>
    <w:rsid w:val="00224873"/>
    <w:rsid w:val="00224AED"/>
    <w:rsid w:val="0022701B"/>
    <w:rsid w:val="00227251"/>
    <w:rsid w:val="002276B6"/>
    <w:rsid w:val="00227AFB"/>
    <w:rsid w:val="00227C2C"/>
    <w:rsid w:val="00227D04"/>
    <w:rsid w:val="00230EE5"/>
    <w:rsid w:val="00231C3D"/>
    <w:rsid w:val="0023229A"/>
    <w:rsid w:val="00232D15"/>
    <w:rsid w:val="002336F8"/>
    <w:rsid w:val="002339A1"/>
    <w:rsid w:val="00233A55"/>
    <w:rsid w:val="0023400C"/>
    <w:rsid w:val="002346E9"/>
    <w:rsid w:val="00234AF5"/>
    <w:rsid w:val="00234B3C"/>
    <w:rsid w:val="00234EB9"/>
    <w:rsid w:val="00235599"/>
    <w:rsid w:val="00235E0F"/>
    <w:rsid w:val="00236B3E"/>
    <w:rsid w:val="00236FAD"/>
    <w:rsid w:val="00237045"/>
    <w:rsid w:val="00237158"/>
    <w:rsid w:val="00237C90"/>
    <w:rsid w:val="0024035D"/>
    <w:rsid w:val="002405A7"/>
    <w:rsid w:val="00241672"/>
    <w:rsid w:val="00241AD3"/>
    <w:rsid w:val="002421BE"/>
    <w:rsid w:val="00242796"/>
    <w:rsid w:val="00242AF6"/>
    <w:rsid w:val="00242FBB"/>
    <w:rsid w:val="0024378C"/>
    <w:rsid w:val="00244371"/>
    <w:rsid w:val="00244C8E"/>
    <w:rsid w:val="00244EE1"/>
    <w:rsid w:val="00244F96"/>
    <w:rsid w:val="00245CED"/>
    <w:rsid w:val="0024622A"/>
    <w:rsid w:val="0024655C"/>
    <w:rsid w:val="00246894"/>
    <w:rsid w:val="0024760D"/>
    <w:rsid w:val="00247766"/>
    <w:rsid w:val="002501AB"/>
    <w:rsid w:val="002505C6"/>
    <w:rsid w:val="00250A75"/>
    <w:rsid w:val="00251D05"/>
    <w:rsid w:val="00251DEE"/>
    <w:rsid w:val="002521A0"/>
    <w:rsid w:val="00252411"/>
    <w:rsid w:val="00252AFC"/>
    <w:rsid w:val="00252DF7"/>
    <w:rsid w:val="002532FC"/>
    <w:rsid w:val="002534F0"/>
    <w:rsid w:val="002535DE"/>
    <w:rsid w:val="00253907"/>
    <w:rsid w:val="00254ED0"/>
    <w:rsid w:val="00255A69"/>
    <w:rsid w:val="00256678"/>
    <w:rsid w:val="0025668E"/>
    <w:rsid w:val="00256C36"/>
    <w:rsid w:val="00256C8B"/>
    <w:rsid w:val="0025713E"/>
    <w:rsid w:val="00257335"/>
    <w:rsid w:val="00257385"/>
    <w:rsid w:val="0025741C"/>
    <w:rsid w:val="002577D6"/>
    <w:rsid w:val="0026067D"/>
    <w:rsid w:val="00260800"/>
    <w:rsid w:val="002608B6"/>
    <w:rsid w:val="00260F5C"/>
    <w:rsid w:val="00261395"/>
    <w:rsid w:val="002613AE"/>
    <w:rsid w:val="002614CB"/>
    <w:rsid w:val="00261779"/>
    <w:rsid w:val="002618D3"/>
    <w:rsid w:val="00261C4C"/>
    <w:rsid w:val="002626B0"/>
    <w:rsid w:val="0026272C"/>
    <w:rsid w:val="00262F5A"/>
    <w:rsid w:val="002636D4"/>
    <w:rsid w:val="00263721"/>
    <w:rsid w:val="00263771"/>
    <w:rsid w:val="00263A5A"/>
    <w:rsid w:val="002644E7"/>
    <w:rsid w:val="002645AB"/>
    <w:rsid w:val="00264AC7"/>
    <w:rsid w:val="00264B60"/>
    <w:rsid w:val="0026521D"/>
    <w:rsid w:val="002654BC"/>
    <w:rsid w:val="0026589E"/>
    <w:rsid w:val="00265993"/>
    <w:rsid w:val="0026650A"/>
    <w:rsid w:val="002665EE"/>
    <w:rsid w:val="002667C1"/>
    <w:rsid w:val="00266867"/>
    <w:rsid w:val="002670C6"/>
    <w:rsid w:val="0026711E"/>
    <w:rsid w:val="00267C58"/>
    <w:rsid w:val="00270389"/>
    <w:rsid w:val="0027048E"/>
    <w:rsid w:val="0027090B"/>
    <w:rsid w:val="00270B4E"/>
    <w:rsid w:val="002716EA"/>
    <w:rsid w:val="00271809"/>
    <w:rsid w:val="00272C18"/>
    <w:rsid w:val="00273C83"/>
    <w:rsid w:val="00274523"/>
    <w:rsid w:val="00274528"/>
    <w:rsid w:val="00274898"/>
    <w:rsid w:val="00274A5F"/>
    <w:rsid w:val="00274CFB"/>
    <w:rsid w:val="0027518B"/>
    <w:rsid w:val="00275E26"/>
    <w:rsid w:val="00276BFE"/>
    <w:rsid w:val="00276F01"/>
    <w:rsid w:val="002779AA"/>
    <w:rsid w:val="002779FB"/>
    <w:rsid w:val="00277D1B"/>
    <w:rsid w:val="00277EF3"/>
    <w:rsid w:val="00281233"/>
    <w:rsid w:val="0028127B"/>
    <w:rsid w:val="0028135C"/>
    <w:rsid w:val="0028186D"/>
    <w:rsid w:val="00281C96"/>
    <w:rsid w:val="00282359"/>
    <w:rsid w:val="00282414"/>
    <w:rsid w:val="00282B8B"/>
    <w:rsid w:val="00283283"/>
    <w:rsid w:val="00283938"/>
    <w:rsid w:val="00283B89"/>
    <w:rsid w:val="00283E76"/>
    <w:rsid w:val="002840C1"/>
    <w:rsid w:val="002844DC"/>
    <w:rsid w:val="002847A0"/>
    <w:rsid w:val="00284D94"/>
    <w:rsid w:val="00284DB6"/>
    <w:rsid w:val="00286191"/>
    <w:rsid w:val="00286215"/>
    <w:rsid w:val="00286A52"/>
    <w:rsid w:val="00286B12"/>
    <w:rsid w:val="002873D8"/>
    <w:rsid w:val="00291958"/>
    <w:rsid w:val="002919F3"/>
    <w:rsid w:val="00291A23"/>
    <w:rsid w:val="00292AD5"/>
    <w:rsid w:val="00293069"/>
    <w:rsid w:val="002930AF"/>
    <w:rsid w:val="00293168"/>
    <w:rsid w:val="0029322F"/>
    <w:rsid w:val="002934F5"/>
    <w:rsid w:val="00293A20"/>
    <w:rsid w:val="002941FC"/>
    <w:rsid w:val="00294499"/>
    <w:rsid w:val="00295001"/>
    <w:rsid w:val="00295BD5"/>
    <w:rsid w:val="00296225"/>
    <w:rsid w:val="002963FC"/>
    <w:rsid w:val="0029715B"/>
    <w:rsid w:val="00297B76"/>
    <w:rsid w:val="002A0331"/>
    <w:rsid w:val="002A04CE"/>
    <w:rsid w:val="002A11EF"/>
    <w:rsid w:val="002A12D4"/>
    <w:rsid w:val="002A157C"/>
    <w:rsid w:val="002A1B6E"/>
    <w:rsid w:val="002A1E29"/>
    <w:rsid w:val="002A1F66"/>
    <w:rsid w:val="002A2030"/>
    <w:rsid w:val="002A277D"/>
    <w:rsid w:val="002A2E37"/>
    <w:rsid w:val="002A37EA"/>
    <w:rsid w:val="002A3AC5"/>
    <w:rsid w:val="002A3C27"/>
    <w:rsid w:val="002A402E"/>
    <w:rsid w:val="002A41F9"/>
    <w:rsid w:val="002A44F3"/>
    <w:rsid w:val="002A4781"/>
    <w:rsid w:val="002A5060"/>
    <w:rsid w:val="002A51B1"/>
    <w:rsid w:val="002A525F"/>
    <w:rsid w:val="002A55B2"/>
    <w:rsid w:val="002A5A9F"/>
    <w:rsid w:val="002A5C16"/>
    <w:rsid w:val="002A6358"/>
    <w:rsid w:val="002A6BE7"/>
    <w:rsid w:val="002A6DC6"/>
    <w:rsid w:val="002A6F9E"/>
    <w:rsid w:val="002A71F4"/>
    <w:rsid w:val="002A7245"/>
    <w:rsid w:val="002A728D"/>
    <w:rsid w:val="002A7881"/>
    <w:rsid w:val="002B029C"/>
    <w:rsid w:val="002B044B"/>
    <w:rsid w:val="002B14DA"/>
    <w:rsid w:val="002B1E7D"/>
    <w:rsid w:val="002B2548"/>
    <w:rsid w:val="002B257E"/>
    <w:rsid w:val="002B2867"/>
    <w:rsid w:val="002B2CBC"/>
    <w:rsid w:val="002B3274"/>
    <w:rsid w:val="002B440A"/>
    <w:rsid w:val="002B48C1"/>
    <w:rsid w:val="002B4D2B"/>
    <w:rsid w:val="002B4E5D"/>
    <w:rsid w:val="002B5CAA"/>
    <w:rsid w:val="002B6B26"/>
    <w:rsid w:val="002B6CFE"/>
    <w:rsid w:val="002B6D67"/>
    <w:rsid w:val="002B7B69"/>
    <w:rsid w:val="002C0805"/>
    <w:rsid w:val="002C10FC"/>
    <w:rsid w:val="002C14D0"/>
    <w:rsid w:val="002C17F8"/>
    <w:rsid w:val="002C1CC0"/>
    <w:rsid w:val="002C3278"/>
    <w:rsid w:val="002C4348"/>
    <w:rsid w:val="002C45DD"/>
    <w:rsid w:val="002C4DFA"/>
    <w:rsid w:val="002C548E"/>
    <w:rsid w:val="002C5EF3"/>
    <w:rsid w:val="002C6856"/>
    <w:rsid w:val="002C6D4D"/>
    <w:rsid w:val="002C6EA6"/>
    <w:rsid w:val="002C743B"/>
    <w:rsid w:val="002C76B8"/>
    <w:rsid w:val="002C7E02"/>
    <w:rsid w:val="002C7F06"/>
    <w:rsid w:val="002D002C"/>
    <w:rsid w:val="002D0057"/>
    <w:rsid w:val="002D1C9F"/>
    <w:rsid w:val="002D2873"/>
    <w:rsid w:val="002D2D18"/>
    <w:rsid w:val="002D32CE"/>
    <w:rsid w:val="002D37AC"/>
    <w:rsid w:val="002D37C7"/>
    <w:rsid w:val="002D3B21"/>
    <w:rsid w:val="002D3E52"/>
    <w:rsid w:val="002D429C"/>
    <w:rsid w:val="002D4522"/>
    <w:rsid w:val="002D4570"/>
    <w:rsid w:val="002D61A0"/>
    <w:rsid w:val="002D62E2"/>
    <w:rsid w:val="002D642D"/>
    <w:rsid w:val="002D6A9A"/>
    <w:rsid w:val="002E10A6"/>
    <w:rsid w:val="002E19DC"/>
    <w:rsid w:val="002E1F83"/>
    <w:rsid w:val="002E2366"/>
    <w:rsid w:val="002E267F"/>
    <w:rsid w:val="002E2F99"/>
    <w:rsid w:val="002E3A5A"/>
    <w:rsid w:val="002E3C66"/>
    <w:rsid w:val="002E5205"/>
    <w:rsid w:val="002E552D"/>
    <w:rsid w:val="002E56F0"/>
    <w:rsid w:val="002E6112"/>
    <w:rsid w:val="002E6153"/>
    <w:rsid w:val="002E67AE"/>
    <w:rsid w:val="002E6900"/>
    <w:rsid w:val="002E6E20"/>
    <w:rsid w:val="002E7640"/>
    <w:rsid w:val="002E7A6F"/>
    <w:rsid w:val="002E7E1F"/>
    <w:rsid w:val="002F01A8"/>
    <w:rsid w:val="002F0B1E"/>
    <w:rsid w:val="002F12EC"/>
    <w:rsid w:val="002F21D1"/>
    <w:rsid w:val="002F2BC6"/>
    <w:rsid w:val="002F337C"/>
    <w:rsid w:val="002F33DC"/>
    <w:rsid w:val="002F342E"/>
    <w:rsid w:val="002F34F8"/>
    <w:rsid w:val="002F3826"/>
    <w:rsid w:val="002F3D62"/>
    <w:rsid w:val="002F4588"/>
    <w:rsid w:val="002F47F9"/>
    <w:rsid w:val="002F4EFE"/>
    <w:rsid w:val="002F4F04"/>
    <w:rsid w:val="002F5484"/>
    <w:rsid w:val="002F57CB"/>
    <w:rsid w:val="002F5892"/>
    <w:rsid w:val="002F6407"/>
    <w:rsid w:val="002F6576"/>
    <w:rsid w:val="002F681C"/>
    <w:rsid w:val="002F6B09"/>
    <w:rsid w:val="002F7E1A"/>
    <w:rsid w:val="003003E3"/>
    <w:rsid w:val="00300E1B"/>
    <w:rsid w:val="00300F79"/>
    <w:rsid w:val="003010BF"/>
    <w:rsid w:val="003010C4"/>
    <w:rsid w:val="00301A2B"/>
    <w:rsid w:val="00302B05"/>
    <w:rsid w:val="0030432D"/>
    <w:rsid w:val="00306230"/>
    <w:rsid w:val="0030672F"/>
    <w:rsid w:val="00306C14"/>
    <w:rsid w:val="00306CD5"/>
    <w:rsid w:val="00306E82"/>
    <w:rsid w:val="00307625"/>
    <w:rsid w:val="00307735"/>
    <w:rsid w:val="00307AA4"/>
    <w:rsid w:val="00310211"/>
    <w:rsid w:val="00310900"/>
    <w:rsid w:val="00310CA6"/>
    <w:rsid w:val="00311721"/>
    <w:rsid w:val="003117FD"/>
    <w:rsid w:val="0031230F"/>
    <w:rsid w:val="00313239"/>
    <w:rsid w:val="00313604"/>
    <w:rsid w:val="00313D2B"/>
    <w:rsid w:val="00314086"/>
    <w:rsid w:val="00314F5E"/>
    <w:rsid w:val="00315610"/>
    <w:rsid w:val="003161FE"/>
    <w:rsid w:val="0031652B"/>
    <w:rsid w:val="00316A6A"/>
    <w:rsid w:val="00317162"/>
    <w:rsid w:val="0031747E"/>
    <w:rsid w:val="00317A62"/>
    <w:rsid w:val="00320335"/>
    <w:rsid w:val="00320C03"/>
    <w:rsid w:val="00320C12"/>
    <w:rsid w:val="00320CAF"/>
    <w:rsid w:val="00321113"/>
    <w:rsid w:val="00321F15"/>
    <w:rsid w:val="0032293E"/>
    <w:rsid w:val="00322A35"/>
    <w:rsid w:val="00322A89"/>
    <w:rsid w:val="00323C4C"/>
    <w:rsid w:val="00323D5F"/>
    <w:rsid w:val="00323DE0"/>
    <w:rsid w:val="003244D5"/>
    <w:rsid w:val="003245ED"/>
    <w:rsid w:val="00325A9C"/>
    <w:rsid w:val="0032608F"/>
    <w:rsid w:val="0032645A"/>
    <w:rsid w:val="00326916"/>
    <w:rsid w:val="00326C5F"/>
    <w:rsid w:val="00326F80"/>
    <w:rsid w:val="00327962"/>
    <w:rsid w:val="003279B7"/>
    <w:rsid w:val="00327B3C"/>
    <w:rsid w:val="00330C9E"/>
    <w:rsid w:val="00330CFC"/>
    <w:rsid w:val="00330D5F"/>
    <w:rsid w:val="00330E47"/>
    <w:rsid w:val="0033239A"/>
    <w:rsid w:val="003323D4"/>
    <w:rsid w:val="00332877"/>
    <w:rsid w:val="00332CD1"/>
    <w:rsid w:val="0033315B"/>
    <w:rsid w:val="00333241"/>
    <w:rsid w:val="00333404"/>
    <w:rsid w:val="00333B33"/>
    <w:rsid w:val="00334141"/>
    <w:rsid w:val="0033527A"/>
    <w:rsid w:val="00335951"/>
    <w:rsid w:val="00335A91"/>
    <w:rsid w:val="00335DA6"/>
    <w:rsid w:val="00335F07"/>
    <w:rsid w:val="003367ED"/>
    <w:rsid w:val="003368BD"/>
    <w:rsid w:val="00336BA1"/>
    <w:rsid w:val="00336C44"/>
    <w:rsid w:val="0033750A"/>
    <w:rsid w:val="00337C14"/>
    <w:rsid w:val="003414E0"/>
    <w:rsid w:val="00341E47"/>
    <w:rsid w:val="00342110"/>
    <w:rsid w:val="00342920"/>
    <w:rsid w:val="0034308A"/>
    <w:rsid w:val="00343D76"/>
    <w:rsid w:val="0034464A"/>
    <w:rsid w:val="00344A88"/>
    <w:rsid w:val="00344F66"/>
    <w:rsid w:val="00344F7C"/>
    <w:rsid w:val="003450F7"/>
    <w:rsid w:val="00345845"/>
    <w:rsid w:val="00347760"/>
    <w:rsid w:val="003507D7"/>
    <w:rsid w:val="00350902"/>
    <w:rsid w:val="00350E05"/>
    <w:rsid w:val="00350E63"/>
    <w:rsid w:val="003522F6"/>
    <w:rsid w:val="00352C82"/>
    <w:rsid w:val="00352E05"/>
    <w:rsid w:val="00353453"/>
    <w:rsid w:val="0035359F"/>
    <w:rsid w:val="00353AE7"/>
    <w:rsid w:val="00353C3E"/>
    <w:rsid w:val="003542EC"/>
    <w:rsid w:val="00354496"/>
    <w:rsid w:val="003558E9"/>
    <w:rsid w:val="003562EE"/>
    <w:rsid w:val="00356408"/>
    <w:rsid w:val="0035660B"/>
    <w:rsid w:val="0035682E"/>
    <w:rsid w:val="00356910"/>
    <w:rsid w:val="00356EC4"/>
    <w:rsid w:val="00357053"/>
    <w:rsid w:val="00357930"/>
    <w:rsid w:val="00357B90"/>
    <w:rsid w:val="00360313"/>
    <w:rsid w:val="0036070C"/>
    <w:rsid w:val="00361449"/>
    <w:rsid w:val="0036197E"/>
    <w:rsid w:val="00361AA1"/>
    <w:rsid w:val="00361F88"/>
    <w:rsid w:val="00362818"/>
    <w:rsid w:val="0036286E"/>
    <w:rsid w:val="00362F89"/>
    <w:rsid w:val="00363091"/>
    <w:rsid w:val="00363588"/>
    <w:rsid w:val="003639C4"/>
    <w:rsid w:val="00363B57"/>
    <w:rsid w:val="00364300"/>
    <w:rsid w:val="00364420"/>
    <w:rsid w:val="00364589"/>
    <w:rsid w:val="003648E3"/>
    <w:rsid w:val="003649EA"/>
    <w:rsid w:val="00364E1B"/>
    <w:rsid w:val="00364FDD"/>
    <w:rsid w:val="003658A2"/>
    <w:rsid w:val="003658C9"/>
    <w:rsid w:val="003662E6"/>
    <w:rsid w:val="00366F56"/>
    <w:rsid w:val="00367E48"/>
    <w:rsid w:val="00367E7D"/>
    <w:rsid w:val="0037060C"/>
    <w:rsid w:val="0037147B"/>
    <w:rsid w:val="00371ABB"/>
    <w:rsid w:val="00372A17"/>
    <w:rsid w:val="00372FA8"/>
    <w:rsid w:val="00374299"/>
    <w:rsid w:val="0037530E"/>
    <w:rsid w:val="003761F0"/>
    <w:rsid w:val="003762DB"/>
    <w:rsid w:val="0037673A"/>
    <w:rsid w:val="00377726"/>
    <w:rsid w:val="003778BE"/>
    <w:rsid w:val="00377AA8"/>
    <w:rsid w:val="003804B0"/>
    <w:rsid w:val="00380598"/>
    <w:rsid w:val="00380BFC"/>
    <w:rsid w:val="00380D68"/>
    <w:rsid w:val="0038109C"/>
    <w:rsid w:val="003816FB"/>
    <w:rsid w:val="00381857"/>
    <w:rsid w:val="003819B0"/>
    <w:rsid w:val="003824EC"/>
    <w:rsid w:val="00382D5D"/>
    <w:rsid w:val="0038341D"/>
    <w:rsid w:val="0038356A"/>
    <w:rsid w:val="00383E2F"/>
    <w:rsid w:val="0038542C"/>
    <w:rsid w:val="00385684"/>
    <w:rsid w:val="00386092"/>
    <w:rsid w:val="003871D2"/>
    <w:rsid w:val="00387CAB"/>
    <w:rsid w:val="00390A8C"/>
    <w:rsid w:val="0039235C"/>
    <w:rsid w:val="003924B8"/>
    <w:rsid w:val="00392766"/>
    <w:rsid w:val="00392E89"/>
    <w:rsid w:val="003937EC"/>
    <w:rsid w:val="00393CC6"/>
    <w:rsid w:val="00393DAA"/>
    <w:rsid w:val="0039449F"/>
    <w:rsid w:val="003949A0"/>
    <w:rsid w:val="003949BD"/>
    <w:rsid w:val="003949D9"/>
    <w:rsid w:val="00394D97"/>
    <w:rsid w:val="00395131"/>
    <w:rsid w:val="00395319"/>
    <w:rsid w:val="003954CE"/>
    <w:rsid w:val="003958AB"/>
    <w:rsid w:val="003967D3"/>
    <w:rsid w:val="0039723B"/>
    <w:rsid w:val="00397C82"/>
    <w:rsid w:val="003A06D1"/>
    <w:rsid w:val="003A0A1A"/>
    <w:rsid w:val="003A0AA1"/>
    <w:rsid w:val="003A1048"/>
    <w:rsid w:val="003A298E"/>
    <w:rsid w:val="003A2ADA"/>
    <w:rsid w:val="003A35DA"/>
    <w:rsid w:val="003A412D"/>
    <w:rsid w:val="003A46AC"/>
    <w:rsid w:val="003A52E4"/>
    <w:rsid w:val="003A57C7"/>
    <w:rsid w:val="003A621C"/>
    <w:rsid w:val="003A6692"/>
    <w:rsid w:val="003A6837"/>
    <w:rsid w:val="003A6C9F"/>
    <w:rsid w:val="003A72F3"/>
    <w:rsid w:val="003A7446"/>
    <w:rsid w:val="003A7845"/>
    <w:rsid w:val="003A7EEC"/>
    <w:rsid w:val="003B0382"/>
    <w:rsid w:val="003B1250"/>
    <w:rsid w:val="003B1661"/>
    <w:rsid w:val="003B2B2F"/>
    <w:rsid w:val="003B2E07"/>
    <w:rsid w:val="003B2EE2"/>
    <w:rsid w:val="003B3ACE"/>
    <w:rsid w:val="003B3F1C"/>
    <w:rsid w:val="003B42B7"/>
    <w:rsid w:val="003B46B3"/>
    <w:rsid w:val="003B4828"/>
    <w:rsid w:val="003B56C2"/>
    <w:rsid w:val="003B5A2A"/>
    <w:rsid w:val="003B609C"/>
    <w:rsid w:val="003B6276"/>
    <w:rsid w:val="003B62A2"/>
    <w:rsid w:val="003B6545"/>
    <w:rsid w:val="003B667C"/>
    <w:rsid w:val="003B6995"/>
    <w:rsid w:val="003B76AC"/>
    <w:rsid w:val="003B7759"/>
    <w:rsid w:val="003B79BF"/>
    <w:rsid w:val="003C0925"/>
    <w:rsid w:val="003C106B"/>
    <w:rsid w:val="003C1D88"/>
    <w:rsid w:val="003C2D23"/>
    <w:rsid w:val="003C2E25"/>
    <w:rsid w:val="003C339E"/>
    <w:rsid w:val="003C33CC"/>
    <w:rsid w:val="003C3744"/>
    <w:rsid w:val="003C3C4E"/>
    <w:rsid w:val="003C4C1C"/>
    <w:rsid w:val="003C50F8"/>
    <w:rsid w:val="003C541A"/>
    <w:rsid w:val="003C5718"/>
    <w:rsid w:val="003C59BB"/>
    <w:rsid w:val="003C5BD3"/>
    <w:rsid w:val="003C5FFD"/>
    <w:rsid w:val="003C605A"/>
    <w:rsid w:val="003C6979"/>
    <w:rsid w:val="003C71E2"/>
    <w:rsid w:val="003C7582"/>
    <w:rsid w:val="003D0072"/>
    <w:rsid w:val="003D019F"/>
    <w:rsid w:val="003D1793"/>
    <w:rsid w:val="003D1A65"/>
    <w:rsid w:val="003D2120"/>
    <w:rsid w:val="003D2716"/>
    <w:rsid w:val="003D27A9"/>
    <w:rsid w:val="003D2961"/>
    <w:rsid w:val="003D307B"/>
    <w:rsid w:val="003D3285"/>
    <w:rsid w:val="003D33EA"/>
    <w:rsid w:val="003D42E9"/>
    <w:rsid w:val="003D469F"/>
    <w:rsid w:val="003D46F0"/>
    <w:rsid w:val="003D4908"/>
    <w:rsid w:val="003D5647"/>
    <w:rsid w:val="003D5A64"/>
    <w:rsid w:val="003D5F6C"/>
    <w:rsid w:val="003D73B5"/>
    <w:rsid w:val="003D76B9"/>
    <w:rsid w:val="003E0B93"/>
    <w:rsid w:val="003E0DD2"/>
    <w:rsid w:val="003E0E3A"/>
    <w:rsid w:val="003E0F17"/>
    <w:rsid w:val="003E0FDF"/>
    <w:rsid w:val="003E12B5"/>
    <w:rsid w:val="003E1B52"/>
    <w:rsid w:val="003E1C97"/>
    <w:rsid w:val="003E316F"/>
    <w:rsid w:val="003E32DA"/>
    <w:rsid w:val="003E3347"/>
    <w:rsid w:val="003E3E19"/>
    <w:rsid w:val="003E3F1C"/>
    <w:rsid w:val="003E4229"/>
    <w:rsid w:val="003E4248"/>
    <w:rsid w:val="003E429D"/>
    <w:rsid w:val="003E4475"/>
    <w:rsid w:val="003E4705"/>
    <w:rsid w:val="003E47D2"/>
    <w:rsid w:val="003E47F3"/>
    <w:rsid w:val="003E5682"/>
    <w:rsid w:val="003E5BAE"/>
    <w:rsid w:val="003E6121"/>
    <w:rsid w:val="003E64EA"/>
    <w:rsid w:val="003E6624"/>
    <w:rsid w:val="003E6BA1"/>
    <w:rsid w:val="003E77BB"/>
    <w:rsid w:val="003E7A00"/>
    <w:rsid w:val="003F06B5"/>
    <w:rsid w:val="003F0791"/>
    <w:rsid w:val="003F0BB4"/>
    <w:rsid w:val="003F11F4"/>
    <w:rsid w:val="003F20AA"/>
    <w:rsid w:val="003F3034"/>
    <w:rsid w:val="003F37F3"/>
    <w:rsid w:val="003F3B9B"/>
    <w:rsid w:val="003F3F43"/>
    <w:rsid w:val="003F4263"/>
    <w:rsid w:val="003F4427"/>
    <w:rsid w:val="003F48DE"/>
    <w:rsid w:val="003F5723"/>
    <w:rsid w:val="003F5A88"/>
    <w:rsid w:val="003F6323"/>
    <w:rsid w:val="003F6B4D"/>
    <w:rsid w:val="003F7219"/>
    <w:rsid w:val="003F7CF0"/>
    <w:rsid w:val="00400B6E"/>
    <w:rsid w:val="00400F9E"/>
    <w:rsid w:val="00401247"/>
    <w:rsid w:val="004013B3"/>
    <w:rsid w:val="00401941"/>
    <w:rsid w:val="00401BA2"/>
    <w:rsid w:val="00402059"/>
    <w:rsid w:val="004029CB"/>
    <w:rsid w:val="00403094"/>
    <w:rsid w:val="00403272"/>
    <w:rsid w:val="0040364F"/>
    <w:rsid w:val="00403DDD"/>
    <w:rsid w:val="0040412B"/>
    <w:rsid w:val="00404D7F"/>
    <w:rsid w:val="004051F0"/>
    <w:rsid w:val="00405561"/>
    <w:rsid w:val="00405C3E"/>
    <w:rsid w:val="004067E8"/>
    <w:rsid w:val="00406946"/>
    <w:rsid w:val="00406A52"/>
    <w:rsid w:val="00406CAF"/>
    <w:rsid w:val="0040715E"/>
    <w:rsid w:val="00407638"/>
    <w:rsid w:val="00407A01"/>
    <w:rsid w:val="00407BE5"/>
    <w:rsid w:val="00407D08"/>
    <w:rsid w:val="00407EAC"/>
    <w:rsid w:val="00410106"/>
    <w:rsid w:val="0041074F"/>
    <w:rsid w:val="00411933"/>
    <w:rsid w:val="00411DBC"/>
    <w:rsid w:val="00411F2A"/>
    <w:rsid w:val="0041253E"/>
    <w:rsid w:val="00412D79"/>
    <w:rsid w:val="004133C1"/>
    <w:rsid w:val="00413660"/>
    <w:rsid w:val="00413AF9"/>
    <w:rsid w:val="00413B91"/>
    <w:rsid w:val="004144D0"/>
    <w:rsid w:val="0041458D"/>
    <w:rsid w:val="004147DF"/>
    <w:rsid w:val="00415378"/>
    <w:rsid w:val="00415804"/>
    <w:rsid w:val="00416156"/>
    <w:rsid w:val="00416393"/>
    <w:rsid w:val="004164B3"/>
    <w:rsid w:val="00416D51"/>
    <w:rsid w:val="00417004"/>
    <w:rsid w:val="0041719A"/>
    <w:rsid w:val="00417463"/>
    <w:rsid w:val="00417CA3"/>
    <w:rsid w:val="00420CEB"/>
    <w:rsid w:val="004212C9"/>
    <w:rsid w:val="00421333"/>
    <w:rsid w:val="00421F09"/>
    <w:rsid w:val="0042227D"/>
    <w:rsid w:val="00422301"/>
    <w:rsid w:val="00422781"/>
    <w:rsid w:val="00423775"/>
    <w:rsid w:val="00423A58"/>
    <w:rsid w:val="0042439D"/>
    <w:rsid w:val="00424695"/>
    <w:rsid w:val="00425267"/>
    <w:rsid w:val="0042536E"/>
    <w:rsid w:val="00425DE2"/>
    <w:rsid w:val="004265DA"/>
    <w:rsid w:val="0042673E"/>
    <w:rsid w:val="00426B8A"/>
    <w:rsid w:val="00426EFB"/>
    <w:rsid w:val="0042797F"/>
    <w:rsid w:val="00427D7F"/>
    <w:rsid w:val="0043059C"/>
    <w:rsid w:val="00430E77"/>
    <w:rsid w:val="00430FBF"/>
    <w:rsid w:val="00431AFF"/>
    <w:rsid w:val="00431B2B"/>
    <w:rsid w:val="00431D9D"/>
    <w:rsid w:val="00432695"/>
    <w:rsid w:val="00432B54"/>
    <w:rsid w:val="00433358"/>
    <w:rsid w:val="004335EC"/>
    <w:rsid w:val="004343FE"/>
    <w:rsid w:val="0043448F"/>
    <w:rsid w:val="00434FBC"/>
    <w:rsid w:val="00435030"/>
    <w:rsid w:val="00435982"/>
    <w:rsid w:val="00435A51"/>
    <w:rsid w:val="00437C5E"/>
    <w:rsid w:val="00437D1C"/>
    <w:rsid w:val="00437D95"/>
    <w:rsid w:val="0044092D"/>
    <w:rsid w:val="00441151"/>
    <w:rsid w:val="00441DA0"/>
    <w:rsid w:val="00443FEA"/>
    <w:rsid w:val="00444020"/>
    <w:rsid w:val="00444805"/>
    <w:rsid w:val="00444969"/>
    <w:rsid w:val="00445CA2"/>
    <w:rsid w:val="0044671B"/>
    <w:rsid w:val="0044731E"/>
    <w:rsid w:val="004477BB"/>
    <w:rsid w:val="00447C3A"/>
    <w:rsid w:val="0045047E"/>
    <w:rsid w:val="00451A1D"/>
    <w:rsid w:val="00451B22"/>
    <w:rsid w:val="004523E5"/>
    <w:rsid w:val="0045248D"/>
    <w:rsid w:val="00452C30"/>
    <w:rsid w:val="00452CC6"/>
    <w:rsid w:val="00453068"/>
    <w:rsid w:val="00453A1E"/>
    <w:rsid w:val="00454196"/>
    <w:rsid w:val="004546AC"/>
    <w:rsid w:val="0045473F"/>
    <w:rsid w:val="00454811"/>
    <w:rsid w:val="00454EA8"/>
    <w:rsid w:val="004550DF"/>
    <w:rsid w:val="00455B8F"/>
    <w:rsid w:val="00455E4B"/>
    <w:rsid w:val="0045690A"/>
    <w:rsid w:val="00456CB6"/>
    <w:rsid w:val="0045740C"/>
    <w:rsid w:val="00457ADF"/>
    <w:rsid w:val="00457C9D"/>
    <w:rsid w:val="00460D38"/>
    <w:rsid w:val="00460F3E"/>
    <w:rsid w:val="00461315"/>
    <w:rsid w:val="00462066"/>
    <w:rsid w:val="00462908"/>
    <w:rsid w:val="00463974"/>
    <w:rsid w:val="00465781"/>
    <w:rsid w:val="004663C9"/>
    <w:rsid w:val="004701DA"/>
    <w:rsid w:val="004710A1"/>
    <w:rsid w:val="004718E6"/>
    <w:rsid w:val="004734C7"/>
    <w:rsid w:val="004738B5"/>
    <w:rsid w:val="00474243"/>
    <w:rsid w:val="00474678"/>
    <w:rsid w:val="004746E6"/>
    <w:rsid w:val="0047652D"/>
    <w:rsid w:val="00476534"/>
    <w:rsid w:val="004765A1"/>
    <w:rsid w:val="0047669C"/>
    <w:rsid w:val="00476E95"/>
    <w:rsid w:val="00477246"/>
    <w:rsid w:val="00477786"/>
    <w:rsid w:val="00477A80"/>
    <w:rsid w:val="00477BAE"/>
    <w:rsid w:val="00480703"/>
    <w:rsid w:val="00480A2C"/>
    <w:rsid w:val="004810AD"/>
    <w:rsid w:val="004817B3"/>
    <w:rsid w:val="00481B31"/>
    <w:rsid w:val="00481F74"/>
    <w:rsid w:val="004827A5"/>
    <w:rsid w:val="00483186"/>
    <w:rsid w:val="00484024"/>
    <w:rsid w:val="00484ACE"/>
    <w:rsid w:val="00484BBA"/>
    <w:rsid w:val="00484F30"/>
    <w:rsid w:val="0048566D"/>
    <w:rsid w:val="004858B8"/>
    <w:rsid w:val="004859DD"/>
    <w:rsid w:val="00485B37"/>
    <w:rsid w:val="0048602C"/>
    <w:rsid w:val="00486520"/>
    <w:rsid w:val="00486BB7"/>
    <w:rsid w:val="00487543"/>
    <w:rsid w:val="00487DE1"/>
    <w:rsid w:val="00490564"/>
    <w:rsid w:val="00490D33"/>
    <w:rsid w:val="004917EF"/>
    <w:rsid w:val="0049191A"/>
    <w:rsid w:val="004935A5"/>
    <w:rsid w:val="00494982"/>
    <w:rsid w:val="00494A6C"/>
    <w:rsid w:val="004950B8"/>
    <w:rsid w:val="004950F1"/>
    <w:rsid w:val="0049570E"/>
    <w:rsid w:val="00496454"/>
    <w:rsid w:val="0049750B"/>
    <w:rsid w:val="00497D07"/>
    <w:rsid w:val="00497DB5"/>
    <w:rsid w:val="00497E7E"/>
    <w:rsid w:val="004A00A2"/>
    <w:rsid w:val="004A0528"/>
    <w:rsid w:val="004A08C9"/>
    <w:rsid w:val="004A0D6D"/>
    <w:rsid w:val="004A1757"/>
    <w:rsid w:val="004A1AAC"/>
    <w:rsid w:val="004A229D"/>
    <w:rsid w:val="004A22B0"/>
    <w:rsid w:val="004A2517"/>
    <w:rsid w:val="004A2582"/>
    <w:rsid w:val="004A267B"/>
    <w:rsid w:val="004A29E0"/>
    <w:rsid w:val="004A2D07"/>
    <w:rsid w:val="004A315B"/>
    <w:rsid w:val="004A3D10"/>
    <w:rsid w:val="004A4268"/>
    <w:rsid w:val="004A4382"/>
    <w:rsid w:val="004A4555"/>
    <w:rsid w:val="004A4714"/>
    <w:rsid w:val="004A48D5"/>
    <w:rsid w:val="004A4CF4"/>
    <w:rsid w:val="004A4E08"/>
    <w:rsid w:val="004A54A6"/>
    <w:rsid w:val="004A6E68"/>
    <w:rsid w:val="004A6F4E"/>
    <w:rsid w:val="004B0529"/>
    <w:rsid w:val="004B0AB5"/>
    <w:rsid w:val="004B0C6B"/>
    <w:rsid w:val="004B122E"/>
    <w:rsid w:val="004B15F9"/>
    <w:rsid w:val="004B19C9"/>
    <w:rsid w:val="004B1CAD"/>
    <w:rsid w:val="004B3D9E"/>
    <w:rsid w:val="004B3F4E"/>
    <w:rsid w:val="004B41A8"/>
    <w:rsid w:val="004B4A76"/>
    <w:rsid w:val="004B5C22"/>
    <w:rsid w:val="004B66A5"/>
    <w:rsid w:val="004B6A38"/>
    <w:rsid w:val="004B6C1B"/>
    <w:rsid w:val="004B6D00"/>
    <w:rsid w:val="004B7427"/>
    <w:rsid w:val="004B7581"/>
    <w:rsid w:val="004B7B8D"/>
    <w:rsid w:val="004C03A8"/>
    <w:rsid w:val="004C07FD"/>
    <w:rsid w:val="004C0E9D"/>
    <w:rsid w:val="004C1F34"/>
    <w:rsid w:val="004C221C"/>
    <w:rsid w:val="004C2B24"/>
    <w:rsid w:val="004C2B7D"/>
    <w:rsid w:val="004C2CA8"/>
    <w:rsid w:val="004C33CD"/>
    <w:rsid w:val="004C3504"/>
    <w:rsid w:val="004C38BE"/>
    <w:rsid w:val="004C478A"/>
    <w:rsid w:val="004C54AC"/>
    <w:rsid w:val="004C55A7"/>
    <w:rsid w:val="004C61C3"/>
    <w:rsid w:val="004C6290"/>
    <w:rsid w:val="004C6D7E"/>
    <w:rsid w:val="004C77CB"/>
    <w:rsid w:val="004C7F20"/>
    <w:rsid w:val="004D0905"/>
    <w:rsid w:val="004D171A"/>
    <w:rsid w:val="004D1AB8"/>
    <w:rsid w:val="004D2347"/>
    <w:rsid w:val="004D3087"/>
    <w:rsid w:val="004D3621"/>
    <w:rsid w:val="004D4A25"/>
    <w:rsid w:val="004D5654"/>
    <w:rsid w:val="004D5845"/>
    <w:rsid w:val="004D5C19"/>
    <w:rsid w:val="004D6446"/>
    <w:rsid w:val="004D68C2"/>
    <w:rsid w:val="004D72C6"/>
    <w:rsid w:val="004D7A57"/>
    <w:rsid w:val="004D7BAF"/>
    <w:rsid w:val="004D7D83"/>
    <w:rsid w:val="004E023E"/>
    <w:rsid w:val="004E0B3F"/>
    <w:rsid w:val="004E146E"/>
    <w:rsid w:val="004E18C8"/>
    <w:rsid w:val="004E47DD"/>
    <w:rsid w:val="004E4836"/>
    <w:rsid w:val="004E498B"/>
    <w:rsid w:val="004E4B1A"/>
    <w:rsid w:val="004E4F9F"/>
    <w:rsid w:val="004E52DB"/>
    <w:rsid w:val="004E54DC"/>
    <w:rsid w:val="004E5B4B"/>
    <w:rsid w:val="004E5BB2"/>
    <w:rsid w:val="004E6A91"/>
    <w:rsid w:val="004E784F"/>
    <w:rsid w:val="004F009E"/>
    <w:rsid w:val="004F0460"/>
    <w:rsid w:val="004F0C8E"/>
    <w:rsid w:val="004F1250"/>
    <w:rsid w:val="004F1DF4"/>
    <w:rsid w:val="004F22B9"/>
    <w:rsid w:val="004F27AA"/>
    <w:rsid w:val="004F2C27"/>
    <w:rsid w:val="004F346E"/>
    <w:rsid w:val="004F416C"/>
    <w:rsid w:val="004F420D"/>
    <w:rsid w:val="004F4A5D"/>
    <w:rsid w:val="004F4DE4"/>
    <w:rsid w:val="004F52BA"/>
    <w:rsid w:val="004F6220"/>
    <w:rsid w:val="004F7C99"/>
    <w:rsid w:val="004F7FE2"/>
    <w:rsid w:val="00501929"/>
    <w:rsid w:val="00501E3A"/>
    <w:rsid w:val="00502314"/>
    <w:rsid w:val="00502C5D"/>
    <w:rsid w:val="00502F52"/>
    <w:rsid w:val="0050312A"/>
    <w:rsid w:val="00503217"/>
    <w:rsid w:val="00503656"/>
    <w:rsid w:val="0050399D"/>
    <w:rsid w:val="00503DA6"/>
    <w:rsid w:val="00503F78"/>
    <w:rsid w:val="00504166"/>
    <w:rsid w:val="00505261"/>
    <w:rsid w:val="005053D8"/>
    <w:rsid w:val="00505459"/>
    <w:rsid w:val="005057CA"/>
    <w:rsid w:val="00505B49"/>
    <w:rsid w:val="00505D5C"/>
    <w:rsid w:val="00505E54"/>
    <w:rsid w:val="00506217"/>
    <w:rsid w:val="00506D29"/>
    <w:rsid w:val="00507521"/>
    <w:rsid w:val="0051078A"/>
    <w:rsid w:val="005116FE"/>
    <w:rsid w:val="00511AC6"/>
    <w:rsid w:val="00511F17"/>
    <w:rsid w:val="00512053"/>
    <w:rsid w:val="00512289"/>
    <w:rsid w:val="0051270C"/>
    <w:rsid w:val="00512816"/>
    <w:rsid w:val="00512F8C"/>
    <w:rsid w:val="005133DC"/>
    <w:rsid w:val="005136C8"/>
    <w:rsid w:val="00513F29"/>
    <w:rsid w:val="00514A00"/>
    <w:rsid w:val="005155C6"/>
    <w:rsid w:val="00515994"/>
    <w:rsid w:val="00515C59"/>
    <w:rsid w:val="00516A09"/>
    <w:rsid w:val="0051750E"/>
    <w:rsid w:val="0051781A"/>
    <w:rsid w:val="00517A8A"/>
    <w:rsid w:val="00520132"/>
    <w:rsid w:val="0052056C"/>
    <w:rsid w:val="0052072E"/>
    <w:rsid w:val="00521311"/>
    <w:rsid w:val="005213CA"/>
    <w:rsid w:val="005214EE"/>
    <w:rsid w:val="005217AC"/>
    <w:rsid w:val="00521A27"/>
    <w:rsid w:val="00521C6F"/>
    <w:rsid w:val="0052239C"/>
    <w:rsid w:val="00522A62"/>
    <w:rsid w:val="00522C56"/>
    <w:rsid w:val="005236C3"/>
    <w:rsid w:val="00523B66"/>
    <w:rsid w:val="00523FBD"/>
    <w:rsid w:val="005257E7"/>
    <w:rsid w:val="00526859"/>
    <w:rsid w:val="00526C52"/>
    <w:rsid w:val="005270AC"/>
    <w:rsid w:val="0052795F"/>
    <w:rsid w:val="00527F44"/>
    <w:rsid w:val="005302F9"/>
    <w:rsid w:val="00530ACB"/>
    <w:rsid w:val="00530B78"/>
    <w:rsid w:val="00530D1F"/>
    <w:rsid w:val="00531BDE"/>
    <w:rsid w:val="005320D8"/>
    <w:rsid w:val="0053239F"/>
    <w:rsid w:val="0053327D"/>
    <w:rsid w:val="00534595"/>
    <w:rsid w:val="005348D0"/>
    <w:rsid w:val="00534B01"/>
    <w:rsid w:val="005354B1"/>
    <w:rsid w:val="00535B46"/>
    <w:rsid w:val="00535D68"/>
    <w:rsid w:val="00537764"/>
    <w:rsid w:val="00537AF3"/>
    <w:rsid w:val="00537CDE"/>
    <w:rsid w:val="00537E94"/>
    <w:rsid w:val="00540080"/>
    <w:rsid w:val="00540748"/>
    <w:rsid w:val="00540F8D"/>
    <w:rsid w:val="00541099"/>
    <w:rsid w:val="00541197"/>
    <w:rsid w:val="00542FBB"/>
    <w:rsid w:val="00543225"/>
    <w:rsid w:val="00543EA9"/>
    <w:rsid w:val="00543EAE"/>
    <w:rsid w:val="0054489E"/>
    <w:rsid w:val="00544EA7"/>
    <w:rsid w:val="005454E0"/>
    <w:rsid w:val="0054583B"/>
    <w:rsid w:val="00545AA2"/>
    <w:rsid w:val="00545B14"/>
    <w:rsid w:val="005473CD"/>
    <w:rsid w:val="0054770B"/>
    <w:rsid w:val="00547901"/>
    <w:rsid w:val="00547FE9"/>
    <w:rsid w:val="00550B64"/>
    <w:rsid w:val="00550F28"/>
    <w:rsid w:val="00551477"/>
    <w:rsid w:val="0055232E"/>
    <w:rsid w:val="00552BA1"/>
    <w:rsid w:val="00553210"/>
    <w:rsid w:val="00553AE3"/>
    <w:rsid w:val="00553C03"/>
    <w:rsid w:val="00553DB3"/>
    <w:rsid w:val="00553F76"/>
    <w:rsid w:val="00553FAD"/>
    <w:rsid w:val="005547F1"/>
    <w:rsid w:val="005548DD"/>
    <w:rsid w:val="00554A4A"/>
    <w:rsid w:val="00554A6A"/>
    <w:rsid w:val="00554C4F"/>
    <w:rsid w:val="00554E13"/>
    <w:rsid w:val="00554FA1"/>
    <w:rsid w:val="00555677"/>
    <w:rsid w:val="00555736"/>
    <w:rsid w:val="00555ED4"/>
    <w:rsid w:val="00556063"/>
    <w:rsid w:val="0055641C"/>
    <w:rsid w:val="00557C1B"/>
    <w:rsid w:val="00560902"/>
    <w:rsid w:val="00561489"/>
    <w:rsid w:val="005616B9"/>
    <w:rsid w:val="005627A2"/>
    <w:rsid w:val="00562ACB"/>
    <w:rsid w:val="00562E2A"/>
    <w:rsid w:val="005644D3"/>
    <w:rsid w:val="00564644"/>
    <w:rsid w:val="005648B4"/>
    <w:rsid w:val="005649CC"/>
    <w:rsid w:val="0056507D"/>
    <w:rsid w:val="00565100"/>
    <w:rsid w:val="00565370"/>
    <w:rsid w:val="0056544A"/>
    <w:rsid w:val="005654AD"/>
    <w:rsid w:val="00565760"/>
    <w:rsid w:val="00565CEE"/>
    <w:rsid w:val="00565E06"/>
    <w:rsid w:val="0056631C"/>
    <w:rsid w:val="00566681"/>
    <w:rsid w:val="005666B4"/>
    <w:rsid w:val="00570574"/>
    <w:rsid w:val="00571257"/>
    <w:rsid w:val="00572C3A"/>
    <w:rsid w:val="00573148"/>
    <w:rsid w:val="005737A6"/>
    <w:rsid w:val="00574164"/>
    <w:rsid w:val="00574A84"/>
    <w:rsid w:val="00574C32"/>
    <w:rsid w:val="00575292"/>
    <w:rsid w:val="005753CA"/>
    <w:rsid w:val="0057558E"/>
    <w:rsid w:val="005759F5"/>
    <w:rsid w:val="005759FA"/>
    <w:rsid w:val="00575DCE"/>
    <w:rsid w:val="005766F2"/>
    <w:rsid w:val="00576B05"/>
    <w:rsid w:val="00576D14"/>
    <w:rsid w:val="0057760E"/>
    <w:rsid w:val="00577659"/>
    <w:rsid w:val="00580B62"/>
    <w:rsid w:val="0058126A"/>
    <w:rsid w:val="00581826"/>
    <w:rsid w:val="0058238B"/>
    <w:rsid w:val="00582A55"/>
    <w:rsid w:val="00582B3B"/>
    <w:rsid w:val="00583B07"/>
    <w:rsid w:val="00584080"/>
    <w:rsid w:val="0058469E"/>
    <w:rsid w:val="0058485F"/>
    <w:rsid w:val="00584922"/>
    <w:rsid w:val="00584F27"/>
    <w:rsid w:val="00584FD5"/>
    <w:rsid w:val="00585521"/>
    <w:rsid w:val="0058583C"/>
    <w:rsid w:val="0058603F"/>
    <w:rsid w:val="00586275"/>
    <w:rsid w:val="00586B9B"/>
    <w:rsid w:val="00587DB6"/>
    <w:rsid w:val="005902DD"/>
    <w:rsid w:val="0059062D"/>
    <w:rsid w:val="0059063C"/>
    <w:rsid w:val="005909D3"/>
    <w:rsid w:val="00591300"/>
    <w:rsid w:val="005913E9"/>
    <w:rsid w:val="00591ACB"/>
    <w:rsid w:val="00591C21"/>
    <w:rsid w:val="00592C61"/>
    <w:rsid w:val="00592DFC"/>
    <w:rsid w:val="0059397E"/>
    <w:rsid w:val="00593A03"/>
    <w:rsid w:val="00594368"/>
    <w:rsid w:val="005943FA"/>
    <w:rsid w:val="00594539"/>
    <w:rsid w:val="00594A40"/>
    <w:rsid w:val="00594DFC"/>
    <w:rsid w:val="0059504D"/>
    <w:rsid w:val="00595850"/>
    <w:rsid w:val="00595ACC"/>
    <w:rsid w:val="00596DC5"/>
    <w:rsid w:val="00597500"/>
    <w:rsid w:val="00597B61"/>
    <w:rsid w:val="00597D3E"/>
    <w:rsid w:val="00597DC4"/>
    <w:rsid w:val="00597E72"/>
    <w:rsid w:val="005A07E0"/>
    <w:rsid w:val="005A0C4C"/>
    <w:rsid w:val="005A0DAF"/>
    <w:rsid w:val="005A1212"/>
    <w:rsid w:val="005A14D7"/>
    <w:rsid w:val="005A1619"/>
    <w:rsid w:val="005A2B7F"/>
    <w:rsid w:val="005A30CD"/>
    <w:rsid w:val="005A3120"/>
    <w:rsid w:val="005A3171"/>
    <w:rsid w:val="005A342A"/>
    <w:rsid w:val="005A34A4"/>
    <w:rsid w:val="005A34D6"/>
    <w:rsid w:val="005A39F0"/>
    <w:rsid w:val="005A3AD3"/>
    <w:rsid w:val="005A4642"/>
    <w:rsid w:val="005A5182"/>
    <w:rsid w:val="005A5389"/>
    <w:rsid w:val="005A5D2F"/>
    <w:rsid w:val="005A5ECB"/>
    <w:rsid w:val="005A5FA5"/>
    <w:rsid w:val="005A6502"/>
    <w:rsid w:val="005A703B"/>
    <w:rsid w:val="005A73E4"/>
    <w:rsid w:val="005A7715"/>
    <w:rsid w:val="005A7F39"/>
    <w:rsid w:val="005B0952"/>
    <w:rsid w:val="005B099F"/>
    <w:rsid w:val="005B1E5B"/>
    <w:rsid w:val="005B1F24"/>
    <w:rsid w:val="005B22F9"/>
    <w:rsid w:val="005B232D"/>
    <w:rsid w:val="005B25D5"/>
    <w:rsid w:val="005B2A4D"/>
    <w:rsid w:val="005B309C"/>
    <w:rsid w:val="005B30C4"/>
    <w:rsid w:val="005B3437"/>
    <w:rsid w:val="005B465C"/>
    <w:rsid w:val="005B477C"/>
    <w:rsid w:val="005B48BA"/>
    <w:rsid w:val="005B4F80"/>
    <w:rsid w:val="005B550E"/>
    <w:rsid w:val="005B582C"/>
    <w:rsid w:val="005B58B2"/>
    <w:rsid w:val="005B5EA6"/>
    <w:rsid w:val="005B6038"/>
    <w:rsid w:val="005B688A"/>
    <w:rsid w:val="005B6E3D"/>
    <w:rsid w:val="005B7224"/>
    <w:rsid w:val="005B7451"/>
    <w:rsid w:val="005B76DB"/>
    <w:rsid w:val="005C058E"/>
    <w:rsid w:val="005C07A3"/>
    <w:rsid w:val="005C07B6"/>
    <w:rsid w:val="005C167C"/>
    <w:rsid w:val="005C1C31"/>
    <w:rsid w:val="005C3177"/>
    <w:rsid w:val="005C31D1"/>
    <w:rsid w:val="005C3488"/>
    <w:rsid w:val="005C3AE3"/>
    <w:rsid w:val="005C4029"/>
    <w:rsid w:val="005C48D1"/>
    <w:rsid w:val="005C4AC7"/>
    <w:rsid w:val="005C4AD3"/>
    <w:rsid w:val="005C4DCA"/>
    <w:rsid w:val="005C5307"/>
    <w:rsid w:val="005C59F9"/>
    <w:rsid w:val="005C5C75"/>
    <w:rsid w:val="005C67B7"/>
    <w:rsid w:val="005C71A2"/>
    <w:rsid w:val="005C7656"/>
    <w:rsid w:val="005C7CBB"/>
    <w:rsid w:val="005C7DF0"/>
    <w:rsid w:val="005D123E"/>
    <w:rsid w:val="005D19D6"/>
    <w:rsid w:val="005D1DB5"/>
    <w:rsid w:val="005D27E0"/>
    <w:rsid w:val="005D2856"/>
    <w:rsid w:val="005D2F05"/>
    <w:rsid w:val="005D310F"/>
    <w:rsid w:val="005D3782"/>
    <w:rsid w:val="005D3B77"/>
    <w:rsid w:val="005D407F"/>
    <w:rsid w:val="005D4142"/>
    <w:rsid w:val="005D519D"/>
    <w:rsid w:val="005D5525"/>
    <w:rsid w:val="005D5852"/>
    <w:rsid w:val="005D5F0E"/>
    <w:rsid w:val="005D7C80"/>
    <w:rsid w:val="005E0EC2"/>
    <w:rsid w:val="005E1388"/>
    <w:rsid w:val="005E15A1"/>
    <w:rsid w:val="005E198D"/>
    <w:rsid w:val="005E1F94"/>
    <w:rsid w:val="005E2229"/>
    <w:rsid w:val="005E455F"/>
    <w:rsid w:val="005E4856"/>
    <w:rsid w:val="005E54ED"/>
    <w:rsid w:val="005E5687"/>
    <w:rsid w:val="005E5E81"/>
    <w:rsid w:val="005E62E9"/>
    <w:rsid w:val="005E755E"/>
    <w:rsid w:val="005E765A"/>
    <w:rsid w:val="005E7BBF"/>
    <w:rsid w:val="005F0DD0"/>
    <w:rsid w:val="005F16E2"/>
    <w:rsid w:val="005F1A16"/>
    <w:rsid w:val="005F239C"/>
    <w:rsid w:val="005F23C9"/>
    <w:rsid w:val="005F42EC"/>
    <w:rsid w:val="005F4320"/>
    <w:rsid w:val="005F495A"/>
    <w:rsid w:val="005F4DCF"/>
    <w:rsid w:val="005F4ED4"/>
    <w:rsid w:val="005F50F0"/>
    <w:rsid w:val="005F5264"/>
    <w:rsid w:val="005F5656"/>
    <w:rsid w:val="005F5D12"/>
    <w:rsid w:val="005F6013"/>
    <w:rsid w:val="005F6063"/>
    <w:rsid w:val="005F61CE"/>
    <w:rsid w:val="005F63F5"/>
    <w:rsid w:val="005F661D"/>
    <w:rsid w:val="005F6D0F"/>
    <w:rsid w:val="005F6D1A"/>
    <w:rsid w:val="005F75AF"/>
    <w:rsid w:val="0060014B"/>
    <w:rsid w:val="0060073C"/>
    <w:rsid w:val="006008E0"/>
    <w:rsid w:val="00600984"/>
    <w:rsid w:val="006009A9"/>
    <w:rsid w:val="00601128"/>
    <w:rsid w:val="0060183D"/>
    <w:rsid w:val="00601878"/>
    <w:rsid w:val="006018D8"/>
    <w:rsid w:val="0060234F"/>
    <w:rsid w:val="006031D2"/>
    <w:rsid w:val="00603683"/>
    <w:rsid w:val="00603721"/>
    <w:rsid w:val="00603B47"/>
    <w:rsid w:val="00604834"/>
    <w:rsid w:val="00604865"/>
    <w:rsid w:val="00604B76"/>
    <w:rsid w:val="00604DDC"/>
    <w:rsid w:val="00607058"/>
    <w:rsid w:val="006076A9"/>
    <w:rsid w:val="006078C5"/>
    <w:rsid w:val="006079BE"/>
    <w:rsid w:val="006100E2"/>
    <w:rsid w:val="006101D8"/>
    <w:rsid w:val="00610640"/>
    <w:rsid w:val="00610C60"/>
    <w:rsid w:val="00611074"/>
    <w:rsid w:val="00611140"/>
    <w:rsid w:val="0061124F"/>
    <w:rsid w:val="006113B4"/>
    <w:rsid w:val="00611F62"/>
    <w:rsid w:val="006122A9"/>
    <w:rsid w:val="00612A66"/>
    <w:rsid w:val="00612CC5"/>
    <w:rsid w:val="00613535"/>
    <w:rsid w:val="006135CC"/>
    <w:rsid w:val="00613DA4"/>
    <w:rsid w:val="00613DCF"/>
    <w:rsid w:val="00614A83"/>
    <w:rsid w:val="00616166"/>
    <w:rsid w:val="00616533"/>
    <w:rsid w:val="00616EE9"/>
    <w:rsid w:val="00616EEA"/>
    <w:rsid w:val="00617257"/>
    <w:rsid w:val="006173A9"/>
    <w:rsid w:val="00617EDB"/>
    <w:rsid w:val="0062058A"/>
    <w:rsid w:val="006206FA"/>
    <w:rsid w:val="00620EA7"/>
    <w:rsid w:val="00621270"/>
    <w:rsid w:val="006212F7"/>
    <w:rsid w:val="0062162B"/>
    <w:rsid w:val="00621737"/>
    <w:rsid w:val="006218F3"/>
    <w:rsid w:val="00621A80"/>
    <w:rsid w:val="00621C37"/>
    <w:rsid w:val="006222E7"/>
    <w:rsid w:val="00622385"/>
    <w:rsid w:val="00623B13"/>
    <w:rsid w:val="00624BA0"/>
    <w:rsid w:val="00624BCC"/>
    <w:rsid w:val="00625211"/>
    <w:rsid w:val="00625235"/>
    <w:rsid w:val="00625433"/>
    <w:rsid w:val="00625C70"/>
    <w:rsid w:val="0062602B"/>
    <w:rsid w:val="00626131"/>
    <w:rsid w:val="00626226"/>
    <w:rsid w:val="006267B4"/>
    <w:rsid w:val="00627367"/>
    <w:rsid w:val="00627D14"/>
    <w:rsid w:val="00630169"/>
    <w:rsid w:val="00630C10"/>
    <w:rsid w:val="00631547"/>
    <w:rsid w:val="00631719"/>
    <w:rsid w:val="00631EF9"/>
    <w:rsid w:val="00631FB9"/>
    <w:rsid w:val="0063257E"/>
    <w:rsid w:val="006328CD"/>
    <w:rsid w:val="00632D50"/>
    <w:rsid w:val="00633118"/>
    <w:rsid w:val="006334F6"/>
    <w:rsid w:val="006340C9"/>
    <w:rsid w:val="00634511"/>
    <w:rsid w:val="0063462A"/>
    <w:rsid w:val="0063510B"/>
    <w:rsid w:val="00635259"/>
    <w:rsid w:val="00635F1D"/>
    <w:rsid w:val="006369FB"/>
    <w:rsid w:val="006371CB"/>
    <w:rsid w:val="006401F8"/>
    <w:rsid w:val="0064072C"/>
    <w:rsid w:val="006407DD"/>
    <w:rsid w:val="00641818"/>
    <w:rsid w:val="00642063"/>
    <w:rsid w:val="006423B6"/>
    <w:rsid w:val="0064242F"/>
    <w:rsid w:val="006437D6"/>
    <w:rsid w:val="00644543"/>
    <w:rsid w:val="006449FC"/>
    <w:rsid w:val="00645694"/>
    <w:rsid w:val="0064579C"/>
    <w:rsid w:val="006457A3"/>
    <w:rsid w:val="00645A25"/>
    <w:rsid w:val="00645D78"/>
    <w:rsid w:val="006467DC"/>
    <w:rsid w:val="00646DE8"/>
    <w:rsid w:val="00647D45"/>
    <w:rsid w:val="00650337"/>
    <w:rsid w:val="00650405"/>
    <w:rsid w:val="006507CF"/>
    <w:rsid w:val="00650B01"/>
    <w:rsid w:val="00650E1C"/>
    <w:rsid w:val="00651361"/>
    <w:rsid w:val="00651A5B"/>
    <w:rsid w:val="00651C1A"/>
    <w:rsid w:val="006524EB"/>
    <w:rsid w:val="0065264F"/>
    <w:rsid w:val="00652695"/>
    <w:rsid w:val="00652780"/>
    <w:rsid w:val="00652C56"/>
    <w:rsid w:val="00654354"/>
    <w:rsid w:val="00654409"/>
    <w:rsid w:val="00654568"/>
    <w:rsid w:val="00654683"/>
    <w:rsid w:val="006550CA"/>
    <w:rsid w:val="00655159"/>
    <w:rsid w:val="00655E1F"/>
    <w:rsid w:val="00655ECA"/>
    <w:rsid w:val="00655F87"/>
    <w:rsid w:val="00656813"/>
    <w:rsid w:val="00656918"/>
    <w:rsid w:val="00656BA8"/>
    <w:rsid w:val="00657693"/>
    <w:rsid w:val="00661432"/>
    <w:rsid w:val="00661685"/>
    <w:rsid w:val="0066188D"/>
    <w:rsid w:val="00662F31"/>
    <w:rsid w:val="00663884"/>
    <w:rsid w:val="00664138"/>
    <w:rsid w:val="00664323"/>
    <w:rsid w:val="006644B8"/>
    <w:rsid w:val="0066574B"/>
    <w:rsid w:val="006657DD"/>
    <w:rsid w:val="006660AD"/>
    <w:rsid w:val="00666814"/>
    <w:rsid w:val="00666E96"/>
    <w:rsid w:val="00666F04"/>
    <w:rsid w:val="00667253"/>
    <w:rsid w:val="00667441"/>
    <w:rsid w:val="00667BE5"/>
    <w:rsid w:val="00667DCF"/>
    <w:rsid w:val="00671270"/>
    <w:rsid w:val="00672185"/>
    <w:rsid w:val="006722EA"/>
    <w:rsid w:val="006734F2"/>
    <w:rsid w:val="00673F50"/>
    <w:rsid w:val="006752A8"/>
    <w:rsid w:val="00675329"/>
    <w:rsid w:val="00675952"/>
    <w:rsid w:val="006759AB"/>
    <w:rsid w:val="00675E6B"/>
    <w:rsid w:val="00675F11"/>
    <w:rsid w:val="00676928"/>
    <w:rsid w:val="0067710F"/>
    <w:rsid w:val="00677244"/>
    <w:rsid w:val="0067734A"/>
    <w:rsid w:val="00677365"/>
    <w:rsid w:val="0067775F"/>
    <w:rsid w:val="00680353"/>
    <w:rsid w:val="006808CB"/>
    <w:rsid w:val="00681AEC"/>
    <w:rsid w:val="00682279"/>
    <w:rsid w:val="006836E1"/>
    <w:rsid w:val="00683D18"/>
    <w:rsid w:val="00684C4D"/>
    <w:rsid w:val="006852FC"/>
    <w:rsid w:val="0068595A"/>
    <w:rsid w:val="006867C0"/>
    <w:rsid w:val="00686CA7"/>
    <w:rsid w:val="00686D3D"/>
    <w:rsid w:val="00687912"/>
    <w:rsid w:val="00691675"/>
    <w:rsid w:val="006918B5"/>
    <w:rsid w:val="006922F4"/>
    <w:rsid w:val="0069265A"/>
    <w:rsid w:val="00692E8A"/>
    <w:rsid w:val="00692F8E"/>
    <w:rsid w:val="0069343C"/>
    <w:rsid w:val="006936CA"/>
    <w:rsid w:val="00693A88"/>
    <w:rsid w:val="00694216"/>
    <w:rsid w:val="00695417"/>
    <w:rsid w:val="00695891"/>
    <w:rsid w:val="00695A8B"/>
    <w:rsid w:val="00695F3C"/>
    <w:rsid w:val="0069661F"/>
    <w:rsid w:val="00697236"/>
    <w:rsid w:val="006976AA"/>
    <w:rsid w:val="0069782A"/>
    <w:rsid w:val="006A05ED"/>
    <w:rsid w:val="006A094D"/>
    <w:rsid w:val="006A098E"/>
    <w:rsid w:val="006A1074"/>
    <w:rsid w:val="006A1226"/>
    <w:rsid w:val="006A12D2"/>
    <w:rsid w:val="006A13D2"/>
    <w:rsid w:val="006A1C4B"/>
    <w:rsid w:val="006A1F9C"/>
    <w:rsid w:val="006A28BA"/>
    <w:rsid w:val="006A3313"/>
    <w:rsid w:val="006A36BA"/>
    <w:rsid w:val="006A374C"/>
    <w:rsid w:val="006A4068"/>
    <w:rsid w:val="006A4660"/>
    <w:rsid w:val="006A5136"/>
    <w:rsid w:val="006A546B"/>
    <w:rsid w:val="006A78BB"/>
    <w:rsid w:val="006A7FA4"/>
    <w:rsid w:val="006B002F"/>
    <w:rsid w:val="006B04D1"/>
    <w:rsid w:val="006B09C2"/>
    <w:rsid w:val="006B0E5F"/>
    <w:rsid w:val="006B0FF2"/>
    <w:rsid w:val="006B112B"/>
    <w:rsid w:val="006B13C7"/>
    <w:rsid w:val="006B1EDB"/>
    <w:rsid w:val="006B3682"/>
    <w:rsid w:val="006B4032"/>
    <w:rsid w:val="006B598B"/>
    <w:rsid w:val="006B6038"/>
    <w:rsid w:val="006B6294"/>
    <w:rsid w:val="006B709A"/>
    <w:rsid w:val="006B7830"/>
    <w:rsid w:val="006B78C6"/>
    <w:rsid w:val="006B7CEA"/>
    <w:rsid w:val="006C012E"/>
    <w:rsid w:val="006C03FF"/>
    <w:rsid w:val="006C0A44"/>
    <w:rsid w:val="006C101C"/>
    <w:rsid w:val="006C125F"/>
    <w:rsid w:val="006C1A8C"/>
    <w:rsid w:val="006C1BFF"/>
    <w:rsid w:val="006C1D32"/>
    <w:rsid w:val="006C1ED3"/>
    <w:rsid w:val="006C211A"/>
    <w:rsid w:val="006C23F5"/>
    <w:rsid w:val="006C25B7"/>
    <w:rsid w:val="006C2C67"/>
    <w:rsid w:val="006C3647"/>
    <w:rsid w:val="006C36FA"/>
    <w:rsid w:val="006C604F"/>
    <w:rsid w:val="006C642B"/>
    <w:rsid w:val="006C6B8F"/>
    <w:rsid w:val="006C700A"/>
    <w:rsid w:val="006C72EB"/>
    <w:rsid w:val="006C7997"/>
    <w:rsid w:val="006C799E"/>
    <w:rsid w:val="006D0FA8"/>
    <w:rsid w:val="006D177B"/>
    <w:rsid w:val="006D20D4"/>
    <w:rsid w:val="006D24E6"/>
    <w:rsid w:val="006D2797"/>
    <w:rsid w:val="006D3087"/>
    <w:rsid w:val="006D36AB"/>
    <w:rsid w:val="006D3E1E"/>
    <w:rsid w:val="006D42A6"/>
    <w:rsid w:val="006D65E5"/>
    <w:rsid w:val="006D68C8"/>
    <w:rsid w:val="006D6F87"/>
    <w:rsid w:val="006D7FAC"/>
    <w:rsid w:val="006E0860"/>
    <w:rsid w:val="006E0C27"/>
    <w:rsid w:val="006E1DD5"/>
    <w:rsid w:val="006E1FCB"/>
    <w:rsid w:val="006E216A"/>
    <w:rsid w:val="006E2BD1"/>
    <w:rsid w:val="006E42A2"/>
    <w:rsid w:val="006E46C7"/>
    <w:rsid w:val="006E4ED8"/>
    <w:rsid w:val="006E56D9"/>
    <w:rsid w:val="006E587E"/>
    <w:rsid w:val="006E5BCA"/>
    <w:rsid w:val="006E5D03"/>
    <w:rsid w:val="006E6542"/>
    <w:rsid w:val="006E6DCE"/>
    <w:rsid w:val="006E77AE"/>
    <w:rsid w:val="006E7B40"/>
    <w:rsid w:val="006E7CE2"/>
    <w:rsid w:val="006E7E71"/>
    <w:rsid w:val="006F00B7"/>
    <w:rsid w:val="006F046D"/>
    <w:rsid w:val="006F0819"/>
    <w:rsid w:val="006F0EEB"/>
    <w:rsid w:val="006F1027"/>
    <w:rsid w:val="006F1035"/>
    <w:rsid w:val="006F13C1"/>
    <w:rsid w:val="006F1B8B"/>
    <w:rsid w:val="006F2285"/>
    <w:rsid w:val="006F2572"/>
    <w:rsid w:val="006F29D4"/>
    <w:rsid w:val="006F2AC3"/>
    <w:rsid w:val="006F2F24"/>
    <w:rsid w:val="006F41A9"/>
    <w:rsid w:val="006F430F"/>
    <w:rsid w:val="006F4380"/>
    <w:rsid w:val="006F4D54"/>
    <w:rsid w:val="006F4DD5"/>
    <w:rsid w:val="006F5DB9"/>
    <w:rsid w:val="006F65A7"/>
    <w:rsid w:val="006F677F"/>
    <w:rsid w:val="006F6F49"/>
    <w:rsid w:val="006F764F"/>
    <w:rsid w:val="006F7825"/>
    <w:rsid w:val="006F7CFB"/>
    <w:rsid w:val="007002F1"/>
    <w:rsid w:val="00700622"/>
    <w:rsid w:val="00701A3F"/>
    <w:rsid w:val="00701EEE"/>
    <w:rsid w:val="0070225D"/>
    <w:rsid w:val="007047D3"/>
    <w:rsid w:val="00704815"/>
    <w:rsid w:val="00704B6A"/>
    <w:rsid w:val="00705211"/>
    <w:rsid w:val="0070538D"/>
    <w:rsid w:val="0070576C"/>
    <w:rsid w:val="00705D18"/>
    <w:rsid w:val="007060C6"/>
    <w:rsid w:val="007067AD"/>
    <w:rsid w:val="00706B45"/>
    <w:rsid w:val="0070721D"/>
    <w:rsid w:val="00707D5E"/>
    <w:rsid w:val="00707FA2"/>
    <w:rsid w:val="00710DFD"/>
    <w:rsid w:val="0071142C"/>
    <w:rsid w:val="00711BB7"/>
    <w:rsid w:val="00712326"/>
    <w:rsid w:val="0071269A"/>
    <w:rsid w:val="007129DC"/>
    <w:rsid w:val="007131A3"/>
    <w:rsid w:val="007137F4"/>
    <w:rsid w:val="00713921"/>
    <w:rsid w:val="00713FA5"/>
    <w:rsid w:val="00714083"/>
    <w:rsid w:val="007150D2"/>
    <w:rsid w:val="007153A4"/>
    <w:rsid w:val="007155A4"/>
    <w:rsid w:val="00715E5A"/>
    <w:rsid w:val="00716231"/>
    <w:rsid w:val="007163C7"/>
    <w:rsid w:val="00716646"/>
    <w:rsid w:val="007166C2"/>
    <w:rsid w:val="00716FB0"/>
    <w:rsid w:val="007170A6"/>
    <w:rsid w:val="0071795F"/>
    <w:rsid w:val="00720B6F"/>
    <w:rsid w:val="00721A63"/>
    <w:rsid w:val="00721F3E"/>
    <w:rsid w:val="0072228E"/>
    <w:rsid w:val="00722617"/>
    <w:rsid w:val="00722826"/>
    <w:rsid w:val="00722F0F"/>
    <w:rsid w:val="00723060"/>
    <w:rsid w:val="0072308D"/>
    <w:rsid w:val="00723466"/>
    <w:rsid w:val="0072348F"/>
    <w:rsid w:val="00723D6E"/>
    <w:rsid w:val="00724A6E"/>
    <w:rsid w:val="00725297"/>
    <w:rsid w:val="007258EC"/>
    <w:rsid w:val="00725B0C"/>
    <w:rsid w:val="00725C43"/>
    <w:rsid w:val="007260A5"/>
    <w:rsid w:val="007269D8"/>
    <w:rsid w:val="00726D48"/>
    <w:rsid w:val="00726E0A"/>
    <w:rsid w:val="007272B9"/>
    <w:rsid w:val="007272F8"/>
    <w:rsid w:val="0073010D"/>
    <w:rsid w:val="00730A6D"/>
    <w:rsid w:val="00730CAF"/>
    <w:rsid w:val="007311AC"/>
    <w:rsid w:val="00731F3C"/>
    <w:rsid w:val="0073237E"/>
    <w:rsid w:val="00732A4D"/>
    <w:rsid w:val="0073330F"/>
    <w:rsid w:val="0073338E"/>
    <w:rsid w:val="00733644"/>
    <w:rsid w:val="007339DF"/>
    <w:rsid w:val="00733DB8"/>
    <w:rsid w:val="007347A7"/>
    <w:rsid w:val="007348DB"/>
    <w:rsid w:val="00735880"/>
    <w:rsid w:val="00735C08"/>
    <w:rsid w:val="00735C70"/>
    <w:rsid w:val="00736083"/>
    <w:rsid w:val="00736604"/>
    <w:rsid w:val="00736619"/>
    <w:rsid w:val="00737EB8"/>
    <w:rsid w:val="00737F23"/>
    <w:rsid w:val="007401FE"/>
    <w:rsid w:val="00740561"/>
    <w:rsid w:val="0074085C"/>
    <w:rsid w:val="00740D66"/>
    <w:rsid w:val="007414FB"/>
    <w:rsid w:val="00741746"/>
    <w:rsid w:val="00741E15"/>
    <w:rsid w:val="0074253B"/>
    <w:rsid w:val="00742A00"/>
    <w:rsid w:val="007433F9"/>
    <w:rsid w:val="00743433"/>
    <w:rsid w:val="00744380"/>
    <w:rsid w:val="007448A5"/>
    <w:rsid w:val="007468E5"/>
    <w:rsid w:val="00746CAF"/>
    <w:rsid w:val="0074753D"/>
    <w:rsid w:val="00747BF8"/>
    <w:rsid w:val="00747C24"/>
    <w:rsid w:val="00747F0E"/>
    <w:rsid w:val="00750737"/>
    <w:rsid w:val="00750975"/>
    <w:rsid w:val="00750E30"/>
    <w:rsid w:val="00751685"/>
    <w:rsid w:val="00751754"/>
    <w:rsid w:val="00751B7E"/>
    <w:rsid w:val="00752067"/>
    <w:rsid w:val="0075220A"/>
    <w:rsid w:val="00753664"/>
    <w:rsid w:val="00754759"/>
    <w:rsid w:val="007547DF"/>
    <w:rsid w:val="00754EDF"/>
    <w:rsid w:val="00755F51"/>
    <w:rsid w:val="007562DB"/>
    <w:rsid w:val="00756B36"/>
    <w:rsid w:val="00756F48"/>
    <w:rsid w:val="007600EC"/>
    <w:rsid w:val="00760232"/>
    <w:rsid w:val="007604C5"/>
    <w:rsid w:val="0076143E"/>
    <w:rsid w:val="00761629"/>
    <w:rsid w:val="00761C02"/>
    <w:rsid w:val="00762375"/>
    <w:rsid w:val="00763456"/>
    <w:rsid w:val="00763BE0"/>
    <w:rsid w:val="00763D4B"/>
    <w:rsid w:val="00763E7D"/>
    <w:rsid w:val="0076415E"/>
    <w:rsid w:val="00764181"/>
    <w:rsid w:val="00765269"/>
    <w:rsid w:val="00765780"/>
    <w:rsid w:val="007657D1"/>
    <w:rsid w:val="00765AC3"/>
    <w:rsid w:val="00766155"/>
    <w:rsid w:val="007665CC"/>
    <w:rsid w:val="00767755"/>
    <w:rsid w:val="00767A48"/>
    <w:rsid w:val="00767E45"/>
    <w:rsid w:val="00767F8F"/>
    <w:rsid w:val="00770EE7"/>
    <w:rsid w:val="007710CA"/>
    <w:rsid w:val="0077124D"/>
    <w:rsid w:val="0077133B"/>
    <w:rsid w:val="00771997"/>
    <w:rsid w:val="0077239C"/>
    <w:rsid w:val="00772947"/>
    <w:rsid w:val="00772FF5"/>
    <w:rsid w:val="007740AA"/>
    <w:rsid w:val="007753E6"/>
    <w:rsid w:val="00775EC4"/>
    <w:rsid w:val="007764C0"/>
    <w:rsid w:val="00776BAE"/>
    <w:rsid w:val="00776E92"/>
    <w:rsid w:val="00776F1A"/>
    <w:rsid w:val="00777132"/>
    <w:rsid w:val="00777847"/>
    <w:rsid w:val="00777B68"/>
    <w:rsid w:val="00780887"/>
    <w:rsid w:val="00780A93"/>
    <w:rsid w:val="0078163A"/>
    <w:rsid w:val="00781ACB"/>
    <w:rsid w:val="0078213A"/>
    <w:rsid w:val="00782143"/>
    <w:rsid w:val="00782699"/>
    <w:rsid w:val="00782A58"/>
    <w:rsid w:val="0078350E"/>
    <w:rsid w:val="0078359B"/>
    <w:rsid w:val="00783802"/>
    <w:rsid w:val="00783E54"/>
    <w:rsid w:val="007844CB"/>
    <w:rsid w:val="00784761"/>
    <w:rsid w:val="007849F9"/>
    <w:rsid w:val="00784EA2"/>
    <w:rsid w:val="00785648"/>
    <w:rsid w:val="00785A31"/>
    <w:rsid w:val="00785BEC"/>
    <w:rsid w:val="00785FF0"/>
    <w:rsid w:val="007866A4"/>
    <w:rsid w:val="007875B0"/>
    <w:rsid w:val="0079027A"/>
    <w:rsid w:val="007908BA"/>
    <w:rsid w:val="00791708"/>
    <w:rsid w:val="00791CB4"/>
    <w:rsid w:val="00792FD6"/>
    <w:rsid w:val="007934B2"/>
    <w:rsid w:val="00793970"/>
    <w:rsid w:val="00793EE7"/>
    <w:rsid w:val="00794736"/>
    <w:rsid w:val="007954D1"/>
    <w:rsid w:val="00795FFC"/>
    <w:rsid w:val="00796316"/>
    <w:rsid w:val="00797299"/>
    <w:rsid w:val="00797604"/>
    <w:rsid w:val="00797BF7"/>
    <w:rsid w:val="007A06AB"/>
    <w:rsid w:val="007A1A36"/>
    <w:rsid w:val="007A22D4"/>
    <w:rsid w:val="007A2D00"/>
    <w:rsid w:val="007A30D7"/>
    <w:rsid w:val="007A3597"/>
    <w:rsid w:val="007A3967"/>
    <w:rsid w:val="007A3D01"/>
    <w:rsid w:val="007A4445"/>
    <w:rsid w:val="007A46F9"/>
    <w:rsid w:val="007A4AAD"/>
    <w:rsid w:val="007A4B05"/>
    <w:rsid w:val="007A5063"/>
    <w:rsid w:val="007A54AB"/>
    <w:rsid w:val="007A5676"/>
    <w:rsid w:val="007A5911"/>
    <w:rsid w:val="007A5A3C"/>
    <w:rsid w:val="007A5F88"/>
    <w:rsid w:val="007A6D83"/>
    <w:rsid w:val="007A7362"/>
    <w:rsid w:val="007A752E"/>
    <w:rsid w:val="007A7670"/>
    <w:rsid w:val="007A7A81"/>
    <w:rsid w:val="007B007A"/>
    <w:rsid w:val="007B0A47"/>
    <w:rsid w:val="007B0D67"/>
    <w:rsid w:val="007B16F9"/>
    <w:rsid w:val="007B17AC"/>
    <w:rsid w:val="007B2DE0"/>
    <w:rsid w:val="007B35A2"/>
    <w:rsid w:val="007B3895"/>
    <w:rsid w:val="007B38A7"/>
    <w:rsid w:val="007B3B5A"/>
    <w:rsid w:val="007B44E0"/>
    <w:rsid w:val="007B4CBE"/>
    <w:rsid w:val="007B4F9A"/>
    <w:rsid w:val="007B58A3"/>
    <w:rsid w:val="007B5F9C"/>
    <w:rsid w:val="007B629D"/>
    <w:rsid w:val="007B64DA"/>
    <w:rsid w:val="007B6918"/>
    <w:rsid w:val="007B6A90"/>
    <w:rsid w:val="007B6E94"/>
    <w:rsid w:val="007B7C66"/>
    <w:rsid w:val="007B7CE2"/>
    <w:rsid w:val="007B7F45"/>
    <w:rsid w:val="007C0B26"/>
    <w:rsid w:val="007C11E4"/>
    <w:rsid w:val="007C14D7"/>
    <w:rsid w:val="007C15DC"/>
    <w:rsid w:val="007C1E7B"/>
    <w:rsid w:val="007C1F4C"/>
    <w:rsid w:val="007C4109"/>
    <w:rsid w:val="007C508F"/>
    <w:rsid w:val="007C50E6"/>
    <w:rsid w:val="007C5AEF"/>
    <w:rsid w:val="007C7185"/>
    <w:rsid w:val="007C75CC"/>
    <w:rsid w:val="007D0219"/>
    <w:rsid w:val="007D1D74"/>
    <w:rsid w:val="007D24D0"/>
    <w:rsid w:val="007D2516"/>
    <w:rsid w:val="007D2E0A"/>
    <w:rsid w:val="007D2FF7"/>
    <w:rsid w:val="007D3087"/>
    <w:rsid w:val="007D308F"/>
    <w:rsid w:val="007D3596"/>
    <w:rsid w:val="007D36DE"/>
    <w:rsid w:val="007D3B91"/>
    <w:rsid w:val="007D4659"/>
    <w:rsid w:val="007D471A"/>
    <w:rsid w:val="007D4925"/>
    <w:rsid w:val="007D5E7E"/>
    <w:rsid w:val="007D5E7F"/>
    <w:rsid w:val="007D6000"/>
    <w:rsid w:val="007D6591"/>
    <w:rsid w:val="007D6CE3"/>
    <w:rsid w:val="007D6CF5"/>
    <w:rsid w:val="007D6FB1"/>
    <w:rsid w:val="007E0109"/>
    <w:rsid w:val="007E0D76"/>
    <w:rsid w:val="007E0E36"/>
    <w:rsid w:val="007E1CAD"/>
    <w:rsid w:val="007E2155"/>
    <w:rsid w:val="007E25E7"/>
    <w:rsid w:val="007E25FD"/>
    <w:rsid w:val="007E2D4C"/>
    <w:rsid w:val="007E31DB"/>
    <w:rsid w:val="007E34EA"/>
    <w:rsid w:val="007E4409"/>
    <w:rsid w:val="007E46D8"/>
    <w:rsid w:val="007E4821"/>
    <w:rsid w:val="007E5887"/>
    <w:rsid w:val="007E5DB1"/>
    <w:rsid w:val="007E5F55"/>
    <w:rsid w:val="007E64EE"/>
    <w:rsid w:val="007E6C88"/>
    <w:rsid w:val="007E7FA1"/>
    <w:rsid w:val="007E7FE7"/>
    <w:rsid w:val="007F0BC0"/>
    <w:rsid w:val="007F1943"/>
    <w:rsid w:val="007F1F0D"/>
    <w:rsid w:val="007F1FE1"/>
    <w:rsid w:val="007F2165"/>
    <w:rsid w:val="007F240F"/>
    <w:rsid w:val="007F250D"/>
    <w:rsid w:val="007F2A04"/>
    <w:rsid w:val="007F2FDC"/>
    <w:rsid w:val="007F31E5"/>
    <w:rsid w:val="007F35D6"/>
    <w:rsid w:val="007F3BFF"/>
    <w:rsid w:val="007F3E8B"/>
    <w:rsid w:val="007F4757"/>
    <w:rsid w:val="007F51D2"/>
    <w:rsid w:val="007F52B3"/>
    <w:rsid w:val="007F56F6"/>
    <w:rsid w:val="007F5CFF"/>
    <w:rsid w:val="007F62ED"/>
    <w:rsid w:val="007F66A5"/>
    <w:rsid w:val="007F7126"/>
    <w:rsid w:val="007F7541"/>
    <w:rsid w:val="008003EE"/>
    <w:rsid w:val="0080057D"/>
    <w:rsid w:val="00801876"/>
    <w:rsid w:val="008020C8"/>
    <w:rsid w:val="008023A9"/>
    <w:rsid w:val="008028DC"/>
    <w:rsid w:val="00802943"/>
    <w:rsid w:val="008029AD"/>
    <w:rsid w:val="00802EC6"/>
    <w:rsid w:val="0080338F"/>
    <w:rsid w:val="00803561"/>
    <w:rsid w:val="008036CB"/>
    <w:rsid w:val="00803A42"/>
    <w:rsid w:val="00803E71"/>
    <w:rsid w:val="0080448C"/>
    <w:rsid w:val="00804EF9"/>
    <w:rsid w:val="00804FDC"/>
    <w:rsid w:val="00805572"/>
    <w:rsid w:val="00805FF9"/>
    <w:rsid w:val="00806D81"/>
    <w:rsid w:val="008072F5"/>
    <w:rsid w:val="0080765E"/>
    <w:rsid w:val="008079E9"/>
    <w:rsid w:val="00807DB1"/>
    <w:rsid w:val="00810235"/>
    <w:rsid w:val="008103CC"/>
    <w:rsid w:val="00810502"/>
    <w:rsid w:val="0081066A"/>
    <w:rsid w:val="00810BAF"/>
    <w:rsid w:val="00811529"/>
    <w:rsid w:val="00811E03"/>
    <w:rsid w:val="008126A4"/>
    <w:rsid w:val="00812B45"/>
    <w:rsid w:val="00812DD0"/>
    <w:rsid w:val="00813EE3"/>
    <w:rsid w:val="00813F02"/>
    <w:rsid w:val="00813FCE"/>
    <w:rsid w:val="008140DE"/>
    <w:rsid w:val="0081428E"/>
    <w:rsid w:val="0081496A"/>
    <w:rsid w:val="00814B74"/>
    <w:rsid w:val="00814CA5"/>
    <w:rsid w:val="00815965"/>
    <w:rsid w:val="00815987"/>
    <w:rsid w:val="00816377"/>
    <w:rsid w:val="00817945"/>
    <w:rsid w:val="00817979"/>
    <w:rsid w:val="00817BF4"/>
    <w:rsid w:val="00817C8A"/>
    <w:rsid w:val="00817E8D"/>
    <w:rsid w:val="00821450"/>
    <w:rsid w:val="0082171A"/>
    <w:rsid w:val="008222C5"/>
    <w:rsid w:val="0082238A"/>
    <w:rsid w:val="00822796"/>
    <w:rsid w:val="008230A7"/>
    <w:rsid w:val="008235AE"/>
    <w:rsid w:val="00823D93"/>
    <w:rsid w:val="0082404C"/>
    <w:rsid w:val="0082449F"/>
    <w:rsid w:val="008245A7"/>
    <w:rsid w:val="00824A02"/>
    <w:rsid w:val="00825A45"/>
    <w:rsid w:val="00825CC4"/>
    <w:rsid w:val="008263C9"/>
    <w:rsid w:val="00826B64"/>
    <w:rsid w:val="00826C83"/>
    <w:rsid w:val="008275D0"/>
    <w:rsid w:val="008276E5"/>
    <w:rsid w:val="00830FD4"/>
    <w:rsid w:val="008311B3"/>
    <w:rsid w:val="0083191B"/>
    <w:rsid w:val="00831DEC"/>
    <w:rsid w:val="008320E8"/>
    <w:rsid w:val="00832257"/>
    <w:rsid w:val="0083248A"/>
    <w:rsid w:val="008331C2"/>
    <w:rsid w:val="00833C4B"/>
    <w:rsid w:val="0083591E"/>
    <w:rsid w:val="0083677B"/>
    <w:rsid w:val="00837DB3"/>
    <w:rsid w:val="00840E20"/>
    <w:rsid w:val="0084110E"/>
    <w:rsid w:val="00841DB3"/>
    <w:rsid w:val="00841F16"/>
    <w:rsid w:val="008420C2"/>
    <w:rsid w:val="008430BD"/>
    <w:rsid w:val="00843DDD"/>
    <w:rsid w:val="00844567"/>
    <w:rsid w:val="00844EA3"/>
    <w:rsid w:val="008458AA"/>
    <w:rsid w:val="00845927"/>
    <w:rsid w:val="00845C55"/>
    <w:rsid w:val="00845CCE"/>
    <w:rsid w:val="0084619B"/>
    <w:rsid w:val="008467BE"/>
    <w:rsid w:val="00846B16"/>
    <w:rsid w:val="00847308"/>
    <w:rsid w:val="00847724"/>
    <w:rsid w:val="008500F4"/>
    <w:rsid w:val="008509A0"/>
    <w:rsid w:val="00850D05"/>
    <w:rsid w:val="00850EF2"/>
    <w:rsid w:val="00851805"/>
    <w:rsid w:val="00851C17"/>
    <w:rsid w:val="008525E0"/>
    <w:rsid w:val="00852FC0"/>
    <w:rsid w:val="008530F4"/>
    <w:rsid w:val="00853753"/>
    <w:rsid w:val="00853A4B"/>
    <w:rsid w:val="00853F13"/>
    <w:rsid w:val="0085410D"/>
    <w:rsid w:val="008555B8"/>
    <w:rsid w:val="008557F2"/>
    <w:rsid w:val="00855B0F"/>
    <w:rsid w:val="00855F7A"/>
    <w:rsid w:val="00856066"/>
    <w:rsid w:val="008566F9"/>
    <w:rsid w:val="0085760B"/>
    <w:rsid w:val="00857680"/>
    <w:rsid w:val="00857F29"/>
    <w:rsid w:val="00857F68"/>
    <w:rsid w:val="008602F0"/>
    <w:rsid w:val="008603E0"/>
    <w:rsid w:val="008608E5"/>
    <w:rsid w:val="008610A2"/>
    <w:rsid w:val="0086159B"/>
    <w:rsid w:val="00861986"/>
    <w:rsid w:val="00861CF5"/>
    <w:rsid w:val="00861F4A"/>
    <w:rsid w:val="00862597"/>
    <w:rsid w:val="00862AE5"/>
    <w:rsid w:val="00863AB4"/>
    <w:rsid w:val="00863CB0"/>
    <w:rsid w:val="00863E9A"/>
    <w:rsid w:val="00863E9F"/>
    <w:rsid w:val="0086472F"/>
    <w:rsid w:val="00864CAD"/>
    <w:rsid w:val="008650B3"/>
    <w:rsid w:val="008651C2"/>
    <w:rsid w:val="008657D7"/>
    <w:rsid w:val="0086596F"/>
    <w:rsid w:val="00865C31"/>
    <w:rsid w:val="00866748"/>
    <w:rsid w:val="00867B81"/>
    <w:rsid w:val="00870131"/>
    <w:rsid w:val="0087026A"/>
    <w:rsid w:val="00870513"/>
    <w:rsid w:val="00871677"/>
    <w:rsid w:val="00871D33"/>
    <w:rsid w:val="00872055"/>
    <w:rsid w:val="008722DE"/>
    <w:rsid w:val="00872759"/>
    <w:rsid w:val="008727CF"/>
    <w:rsid w:val="00872D14"/>
    <w:rsid w:val="00873921"/>
    <w:rsid w:val="00874359"/>
    <w:rsid w:val="0087464E"/>
    <w:rsid w:val="0087507F"/>
    <w:rsid w:val="008754B4"/>
    <w:rsid w:val="00875C5F"/>
    <w:rsid w:val="00875FFC"/>
    <w:rsid w:val="00876414"/>
    <w:rsid w:val="00876ABF"/>
    <w:rsid w:val="00880017"/>
    <w:rsid w:val="00880BBE"/>
    <w:rsid w:val="00881608"/>
    <w:rsid w:val="00881895"/>
    <w:rsid w:val="00881DCD"/>
    <w:rsid w:val="00881E07"/>
    <w:rsid w:val="00881F6C"/>
    <w:rsid w:val="008828EA"/>
    <w:rsid w:val="00882DA6"/>
    <w:rsid w:val="008832C8"/>
    <w:rsid w:val="00883F8E"/>
    <w:rsid w:val="00884596"/>
    <w:rsid w:val="00884936"/>
    <w:rsid w:val="00885652"/>
    <w:rsid w:val="00885877"/>
    <w:rsid w:val="008859BA"/>
    <w:rsid w:val="0088680F"/>
    <w:rsid w:val="0089155C"/>
    <w:rsid w:val="0089224F"/>
    <w:rsid w:val="008928A8"/>
    <w:rsid w:val="00892B37"/>
    <w:rsid w:val="0089311F"/>
    <w:rsid w:val="0089331C"/>
    <w:rsid w:val="00893382"/>
    <w:rsid w:val="00893B0A"/>
    <w:rsid w:val="0089477E"/>
    <w:rsid w:val="0089486A"/>
    <w:rsid w:val="008949D6"/>
    <w:rsid w:val="00894C73"/>
    <w:rsid w:val="00894C94"/>
    <w:rsid w:val="00895067"/>
    <w:rsid w:val="00896246"/>
    <w:rsid w:val="00896DBC"/>
    <w:rsid w:val="00897789"/>
    <w:rsid w:val="00897932"/>
    <w:rsid w:val="008A09DC"/>
    <w:rsid w:val="008A0F54"/>
    <w:rsid w:val="008A0FFF"/>
    <w:rsid w:val="008A1304"/>
    <w:rsid w:val="008A1719"/>
    <w:rsid w:val="008A2438"/>
    <w:rsid w:val="008A2BE4"/>
    <w:rsid w:val="008A334C"/>
    <w:rsid w:val="008A37F0"/>
    <w:rsid w:val="008A38A6"/>
    <w:rsid w:val="008A4EAE"/>
    <w:rsid w:val="008A5583"/>
    <w:rsid w:val="008A56AC"/>
    <w:rsid w:val="008A5758"/>
    <w:rsid w:val="008A5881"/>
    <w:rsid w:val="008A5B89"/>
    <w:rsid w:val="008A5D4D"/>
    <w:rsid w:val="008A68B9"/>
    <w:rsid w:val="008A693D"/>
    <w:rsid w:val="008A6F61"/>
    <w:rsid w:val="008A7CAC"/>
    <w:rsid w:val="008B0625"/>
    <w:rsid w:val="008B06C5"/>
    <w:rsid w:val="008B0E5F"/>
    <w:rsid w:val="008B1161"/>
    <w:rsid w:val="008B15C5"/>
    <w:rsid w:val="008B169F"/>
    <w:rsid w:val="008B2037"/>
    <w:rsid w:val="008B21DF"/>
    <w:rsid w:val="008B2A33"/>
    <w:rsid w:val="008B2B7A"/>
    <w:rsid w:val="008B30BA"/>
    <w:rsid w:val="008B313A"/>
    <w:rsid w:val="008B3634"/>
    <w:rsid w:val="008B3ABB"/>
    <w:rsid w:val="008B46C5"/>
    <w:rsid w:val="008B4F19"/>
    <w:rsid w:val="008B5056"/>
    <w:rsid w:val="008B625C"/>
    <w:rsid w:val="008B6C2C"/>
    <w:rsid w:val="008B71F3"/>
    <w:rsid w:val="008B7EF3"/>
    <w:rsid w:val="008B7F6D"/>
    <w:rsid w:val="008C2875"/>
    <w:rsid w:val="008C2FBD"/>
    <w:rsid w:val="008C3C8F"/>
    <w:rsid w:val="008C4896"/>
    <w:rsid w:val="008C539B"/>
    <w:rsid w:val="008C6922"/>
    <w:rsid w:val="008C69FF"/>
    <w:rsid w:val="008C6BBE"/>
    <w:rsid w:val="008C6BC9"/>
    <w:rsid w:val="008C6D3B"/>
    <w:rsid w:val="008C7030"/>
    <w:rsid w:val="008C7364"/>
    <w:rsid w:val="008D018B"/>
    <w:rsid w:val="008D0AC2"/>
    <w:rsid w:val="008D1009"/>
    <w:rsid w:val="008D1FB6"/>
    <w:rsid w:val="008D21E1"/>
    <w:rsid w:val="008D2461"/>
    <w:rsid w:val="008D277C"/>
    <w:rsid w:val="008D2A02"/>
    <w:rsid w:val="008D365F"/>
    <w:rsid w:val="008D36CA"/>
    <w:rsid w:val="008D4501"/>
    <w:rsid w:val="008D4683"/>
    <w:rsid w:val="008D4FFB"/>
    <w:rsid w:val="008D5800"/>
    <w:rsid w:val="008D58CA"/>
    <w:rsid w:val="008D6CB5"/>
    <w:rsid w:val="008D6DC2"/>
    <w:rsid w:val="008D7275"/>
    <w:rsid w:val="008D7AF2"/>
    <w:rsid w:val="008D7DFC"/>
    <w:rsid w:val="008E02E2"/>
    <w:rsid w:val="008E1513"/>
    <w:rsid w:val="008E16A1"/>
    <w:rsid w:val="008E1BD8"/>
    <w:rsid w:val="008E1D71"/>
    <w:rsid w:val="008E1E53"/>
    <w:rsid w:val="008E297C"/>
    <w:rsid w:val="008E2DC0"/>
    <w:rsid w:val="008E322E"/>
    <w:rsid w:val="008E3442"/>
    <w:rsid w:val="008E3946"/>
    <w:rsid w:val="008E3AD2"/>
    <w:rsid w:val="008E505F"/>
    <w:rsid w:val="008E56CD"/>
    <w:rsid w:val="008E7208"/>
    <w:rsid w:val="008E72D9"/>
    <w:rsid w:val="008E72F4"/>
    <w:rsid w:val="008E755A"/>
    <w:rsid w:val="008E76C9"/>
    <w:rsid w:val="008F0774"/>
    <w:rsid w:val="008F0D0D"/>
    <w:rsid w:val="008F0D12"/>
    <w:rsid w:val="008F1924"/>
    <w:rsid w:val="008F1A75"/>
    <w:rsid w:val="008F2F01"/>
    <w:rsid w:val="008F3036"/>
    <w:rsid w:val="008F36ED"/>
    <w:rsid w:val="008F3D6F"/>
    <w:rsid w:val="008F4965"/>
    <w:rsid w:val="008F4BFE"/>
    <w:rsid w:val="008F51CC"/>
    <w:rsid w:val="008F52EC"/>
    <w:rsid w:val="008F5F88"/>
    <w:rsid w:val="008F605E"/>
    <w:rsid w:val="008F6063"/>
    <w:rsid w:val="008F61E2"/>
    <w:rsid w:val="008F64DC"/>
    <w:rsid w:val="008F693C"/>
    <w:rsid w:val="00900284"/>
    <w:rsid w:val="00900CEB"/>
    <w:rsid w:val="00900E1A"/>
    <w:rsid w:val="00901157"/>
    <w:rsid w:val="00901470"/>
    <w:rsid w:val="0090151B"/>
    <w:rsid w:val="00901A8A"/>
    <w:rsid w:val="00902FFD"/>
    <w:rsid w:val="00903879"/>
    <w:rsid w:val="00904727"/>
    <w:rsid w:val="00904740"/>
    <w:rsid w:val="00905C16"/>
    <w:rsid w:val="00907B25"/>
    <w:rsid w:val="009102F3"/>
    <w:rsid w:val="009108CF"/>
    <w:rsid w:val="009109EA"/>
    <w:rsid w:val="00910EC8"/>
    <w:rsid w:val="009111C8"/>
    <w:rsid w:val="0091148E"/>
    <w:rsid w:val="00911FAC"/>
    <w:rsid w:val="00912067"/>
    <w:rsid w:val="0091262E"/>
    <w:rsid w:val="0091285B"/>
    <w:rsid w:val="00912945"/>
    <w:rsid w:val="00912D25"/>
    <w:rsid w:val="00913326"/>
    <w:rsid w:val="0091357A"/>
    <w:rsid w:val="00913FBD"/>
    <w:rsid w:val="00913FD8"/>
    <w:rsid w:val="00914808"/>
    <w:rsid w:val="00914ECC"/>
    <w:rsid w:val="0091562B"/>
    <w:rsid w:val="00915C1A"/>
    <w:rsid w:val="00916EE4"/>
    <w:rsid w:val="00916F4D"/>
    <w:rsid w:val="00917D4C"/>
    <w:rsid w:val="009206DD"/>
    <w:rsid w:val="00920D64"/>
    <w:rsid w:val="00921045"/>
    <w:rsid w:val="00921620"/>
    <w:rsid w:val="0092162D"/>
    <w:rsid w:val="0092185C"/>
    <w:rsid w:val="00922FB1"/>
    <w:rsid w:val="00923C0A"/>
    <w:rsid w:val="009247AD"/>
    <w:rsid w:val="00925165"/>
    <w:rsid w:val="0092545A"/>
    <w:rsid w:val="00925CE6"/>
    <w:rsid w:val="00926384"/>
    <w:rsid w:val="00926395"/>
    <w:rsid w:val="009266AF"/>
    <w:rsid w:val="0092675E"/>
    <w:rsid w:val="00926C2A"/>
    <w:rsid w:val="00926DEE"/>
    <w:rsid w:val="00926E4C"/>
    <w:rsid w:val="00927030"/>
    <w:rsid w:val="00927A1D"/>
    <w:rsid w:val="0093053D"/>
    <w:rsid w:val="0093064C"/>
    <w:rsid w:val="009322BA"/>
    <w:rsid w:val="00932875"/>
    <w:rsid w:val="00932D03"/>
    <w:rsid w:val="009347D0"/>
    <w:rsid w:val="0093547B"/>
    <w:rsid w:val="009364F6"/>
    <w:rsid w:val="0093757B"/>
    <w:rsid w:val="0093776B"/>
    <w:rsid w:val="00937D10"/>
    <w:rsid w:val="00940303"/>
    <w:rsid w:val="009409E3"/>
    <w:rsid w:val="00940CCD"/>
    <w:rsid w:val="00940F76"/>
    <w:rsid w:val="0094142F"/>
    <w:rsid w:val="0094175B"/>
    <w:rsid w:val="00941B0A"/>
    <w:rsid w:val="00941BD3"/>
    <w:rsid w:val="00942264"/>
    <w:rsid w:val="00942459"/>
    <w:rsid w:val="00943626"/>
    <w:rsid w:val="00943C48"/>
    <w:rsid w:val="009443BA"/>
    <w:rsid w:val="00944876"/>
    <w:rsid w:val="00944EF1"/>
    <w:rsid w:val="00945392"/>
    <w:rsid w:val="00945467"/>
    <w:rsid w:val="009460AF"/>
    <w:rsid w:val="00946303"/>
    <w:rsid w:val="00946B5A"/>
    <w:rsid w:val="00946BC1"/>
    <w:rsid w:val="00946F9B"/>
    <w:rsid w:val="0094720D"/>
    <w:rsid w:val="00947780"/>
    <w:rsid w:val="0095022C"/>
    <w:rsid w:val="0095053C"/>
    <w:rsid w:val="00950FDC"/>
    <w:rsid w:val="009515ED"/>
    <w:rsid w:val="00951869"/>
    <w:rsid w:val="00951A39"/>
    <w:rsid w:val="00952A0B"/>
    <w:rsid w:val="00953D70"/>
    <w:rsid w:val="0095410E"/>
    <w:rsid w:val="00954715"/>
    <w:rsid w:val="0095533E"/>
    <w:rsid w:val="00955546"/>
    <w:rsid w:val="009564C1"/>
    <w:rsid w:val="009572D2"/>
    <w:rsid w:val="00957551"/>
    <w:rsid w:val="00957DEC"/>
    <w:rsid w:val="009600B7"/>
    <w:rsid w:val="00960417"/>
    <w:rsid w:val="00960695"/>
    <w:rsid w:val="00961826"/>
    <w:rsid w:val="00962D5C"/>
    <w:rsid w:val="00963673"/>
    <w:rsid w:val="00963E68"/>
    <w:rsid w:val="00963F1E"/>
    <w:rsid w:val="00964007"/>
    <w:rsid w:val="00964BAF"/>
    <w:rsid w:val="00965087"/>
    <w:rsid w:val="0096566E"/>
    <w:rsid w:val="00965885"/>
    <w:rsid w:val="00965D32"/>
    <w:rsid w:val="00965D6A"/>
    <w:rsid w:val="00967431"/>
    <w:rsid w:val="009676A1"/>
    <w:rsid w:val="009703EE"/>
    <w:rsid w:val="0097047D"/>
    <w:rsid w:val="00971FC2"/>
    <w:rsid w:val="00972D73"/>
    <w:rsid w:val="00973073"/>
    <w:rsid w:val="00974064"/>
    <w:rsid w:val="00974626"/>
    <w:rsid w:val="00975655"/>
    <w:rsid w:val="00975CEF"/>
    <w:rsid w:val="00976710"/>
    <w:rsid w:val="00976BA9"/>
    <w:rsid w:val="0097749A"/>
    <w:rsid w:val="00977FE5"/>
    <w:rsid w:val="00980C2C"/>
    <w:rsid w:val="009813C3"/>
    <w:rsid w:val="00981B4E"/>
    <w:rsid w:val="009822EE"/>
    <w:rsid w:val="0098298C"/>
    <w:rsid w:val="00983025"/>
    <w:rsid w:val="0098387E"/>
    <w:rsid w:val="00983C92"/>
    <w:rsid w:val="00984184"/>
    <w:rsid w:val="0098464C"/>
    <w:rsid w:val="00984D58"/>
    <w:rsid w:val="00984DD6"/>
    <w:rsid w:val="009851AB"/>
    <w:rsid w:val="00985873"/>
    <w:rsid w:val="00985A55"/>
    <w:rsid w:val="00985DFC"/>
    <w:rsid w:val="00986181"/>
    <w:rsid w:val="00986258"/>
    <w:rsid w:val="00986C83"/>
    <w:rsid w:val="00987406"/>
    <w:rsid w:val="0098762A"/>
    <w:rsid w:val="0098768B"/>
    <w:rsid w:val="00987D52"/>
    <w:rsid w:val="00990996"/>
    <w:rsid w:val="00991690"/>
    <w:rsid w:val="00991873"/>
    <w:rsid w:val="00991949"/>
    <w:rsid w:val="00992E6D"/>
    <w:rsid w:val="00993CB0"/>
    <w:rsid w:val="00993F38"/>
    <w:rsid w:val="009948C2"/>
    <w:rsid w:val="00994D45"/>
    <w:rsid w:val="0099500B"/>
    <w:rsid w:val="0099577D"/>
    <w:rsid w:val="00995CB9"/>
    <w:rsid w:val="00995CDB"/>
    <w:rsid w:val="0099664C"/>
    <w:rsid w:val="0099671A"/>
    <w:rsid w:val="0099729D"/>
    <w:rsid w:val="00997C6E"/>
    <w:rsid w:val="009A00F1"/>
    <w:rsid w:val="009A06BE"/>
    <w:rsid w:val="009A2AFD"/>
    <w:rsid w:val="009A3669"/>
    <w:rsid w:val="009A417C"/>
    <w:rsid w:val="009A437B"/>
    <w:rsid w:val="009A4B06"/>
    <w:rsid w:val="009A4E2A"/>
    <w:rsid w:val="009A57E4"/>
    <w:rsid w:val="009A5841"/>
    <w:rsid w:val="009A5D45"/>
    <w:rsid w:val="009A6715"/>
    <w:rsid w:val="009A70A8"/>
    <w:rsid w:val="009A7D6D"/>
    <w:rsid w:val="009A7FA8"/>
    <w:rsid w:val="009B2364"/>
    <w:rsid w:val="009B2AC6"/>
    <w:rsid w:val="009B2C56"/>
    <w:rsid w:val="009B3046"/>
    <w:rsid w:val="009B328E"/>
    <w:rsid w:val="009B38F3"/>
    <w:rsid w:val="009B3D62"/>
    <w:rsid w:val="009B3DAB"/>
    <w:rsid w:val="009B40EB"/>
    <w:rsid w:val="009B47AA"/>
    <w:rsid w:val="009B49AB"/>
    <w:rsid w:val="009B522C"/>
    <w:rsid w:val="009B6808"/>
    <w:rsid w:val="009B697A"/>
    <w:rsid w:val="009B6C5A"/>
    <w:rsid w:val="009B746F"/>
    <w:rsid w:val="009B7CBD"/>
    <w:rsid w:val="009B7EAA"/>
    <w:rsid w:val="009C04B3"/>
    <w:rsid w:val="009C312E"/>
    <w:rsid w:val="009C321C"/>
    <w:rsid w:val="009C344B"/>
    <w:rsid w:val="009C391C"/>
    <w:rsid w:val="009C3B83"/>
    <w:rsid w:val="009C3C68"/>
    <w:rsid w:val="009C4525"/>
    <w:rsid w:val="009C4599"/>
    <w:rsid w:val="009C4EFE"/>
    <w:rsid w:val="009C5148"/>
    <w:rsid w:val="009C556C"/>
    <w:rsid w:val="009C55BC"/>
    <w:rsid w:val="009C625F"/>
    <w:rsid w:val="009C674C"/>
    <w:rsid w:val="009D0309"/>
    <w:rsid w:val="009D067A"/>
    <w:rsid w:val="009D08BB"/>
    <w:rsid w:val="009D1195"/>
    <w:rsid w:val="009D15FC"/>
    <w:rsid w:val="009D165E"/>
    <w:rsid w:val="009D1BA0"/>
    <w:rsid w:val="009D1D67"/>
    <w:rsid w:val="009D2066"/>
    <w:rsid w:val="009D2976"/>
    <w:rsid w:val="009D302A"/>
    <w:rsid w:val="009D32BF"/>
    <w:rsid w:val="009D33D1"/>
    <w:rsid w:val="009D34F8"/>
    <w:rsid w:val="009D39CD"/>
    <w:rsid w:val="009D3E85"/>
    <w:rsid w:val="009D4F04"/>
    <w:rsid w:val="009D5552"/>
    <w:rsid w:val="009D5929"/>
    <w:rsid w:val="009D6608"/>
    <w:rsid w:val="009D684F"/>
    <w:rsid w:val="009D7427"/>
    <w:rsid w:val="009D781B"/>
    <w:rsid w:val="009D79D8"/>
    <w:rsid w:val="009D7ACA"/>
    <w:rsid w:val="009D7DED"/>
    <w:rsid w:val="009D7E21"/>
    <w:rsid w:val="009E0035"/>
    <w:rsid w:val="009E078D"/>
    <w:rsid w:val="009E0816"/>
    <w:rsid w:val="009E0CE6"/>
    <w:rsid w:val="009E18F5"/>
    <w:rsid w:val="009E27F8"/>
    <w:rsid w:val="009E2841"/>
    <w:rsid w:val="009E2CC9"/>
    <w:rsid w:val="009E30FF"/>
    <w:rsid w:val="009E34E9"/>
    <w:rsid w:val="009E34F5"/>
    <w:rsid w:val="009E37CB"/>
    <w:rsid w:val="009E3D5E"/>
    <w:rsid w:val="009E4068"/>
    <w:rsid w:val="009E4090"/>
    <w:rsid w:val="009E4900"/>
    <w:rsid w:val="009E4A82"/>
    <w:rsid w:val="009E5B67"/>
    <w:rsid w:val="009E744B"/>
    <w:rsid w:val="009E7BBE"/>
    <w:rsid w:val="009F0078"/>
    <w:rsid w:val="009F1B8C"/>
    <w:rsid w:val="009F45B3"/>
    <w:rsid w:val="009F4849"/>
    <w:rsid w:val="009F55BA"/>
    <w:rsid w:val="009F5BF5"/>
    <w:rsid w:val="009F6592"/>
    <w:rsid w:val="009F6DDF"/>
    <w:rsid w:val="009F744C"/>
    <w:rsid w:val="009F79FE"/>
    <w:rsid w:val="00A00FCA"/>
    <w:rsid w:val="00A014F7"/>
    <w:rsid w:val="00A0165B"/>
    <w:rsid w:val="00A017C4"/>
    <w:rsid w:val="00A01B48"/>
    <w:rsid w:val="00A01C76"/>
    <w:rsid w:val="00A02309"/>
    <w:rsid w:val="00A0280B"/>
    <w:rsid w:val="00A02954"/>
    <w:rsid w:val="00A02AF1"/>
    <w:rsid w:val="00A03480"/>
    <w:rsid w:val="00A03E04"/>
    <w:rsid w:val="00A03F12"/>
    <w:rsid w:val="00A0408E"/>
    <w:rsid w:val="00A043B4"/>
    <w:rsid w:val="00A044D6"/>
    <w:rsid w:val="00A04685"/>
    <w:rsid w:val="00A05175"/>
    <w:rsid w:val="00A055CC"/>
    <w:rsid w:val="00A0660D"/>
    <w:rsid w:val="00A066C9"/>
    <w:rsid w:val="00A068DB"/>
    <w:rsid w:val="00A0697B"/>
    <w:rsid w:val="00A072EE"/>
    <w:rsid w:val="00A07B04"/>
    <w:rsid w:val="00A1057A"/>
    <w:rsid w:val="00A108AD"/>
    <w:rsid w:val="00A10A3C"/>
    <w:rsid w:val="00A10D91"/>
    <w:rsid w:val="00A112AF"/>
    <w:rsid w:val="00A12A9C"/>
    <w:rsid w:val="00A12CC3"/>
    <w:rsid w:val="00A13325"/>
    <w:rsid w:val="00A13D1B"/>
    <w:rsid w:val="00A1407D"/>
    <w:rsid w:val="00A141F7"/>
    <w:rsid w:val="00A1442F"/>
    <w:rsid w:val="00A15A75"/>
    <w:rsid w:val="00A15B3E"/>
    <w:rsid w:val="00A15CC1"/>
    <w:rsid w:val="00A15ECB"/>
    <w:rsid w:val="00A164D2"/>
    <w:rsid w:val="00A16C9A"/>
    <w:rsid w:val="00A16D5A"/>
    <w:rsid w:val="00A16F4C"/>
    <w:rsid w:val="00A170BB"/>
    <w:rsid w:val="00A17372"/>
    <w:rsid w:val="00A17CDE"/>
    <w:rsid w:val="00A20035"/>
    <w:rsid w:val="00A20146"/>
    <w:rsid w:val="00A20E5E"/>
    <w:rsid w:val="00A21A24"/>
    <w:rsid w:val="00A2337A"/>
    <w:rsid w:val="00A2378E"/>
    <w:rsid w:val="00A237BE"/>
    <w:rsid w:val="00A23E34"/>
    <w:rsid w:val="00A24639"/>
    <w:rsid w:val="00A24710"/>
    <w:rsid w:val="00A24863"/>
    <w:rsid w:val="00A24AA1"/>
    <w:rsid w:val="00A24D88"/>
    <w:rsid w:val="00A261C8"/>
    <w:rsid w:val="00A266C7"/>
    <w:rsid w:val="00A26F3B"/>
    <w:rsid w:val="00A26FFF"/>
    <w:rsid w:val="00A27278"/>
    <w:rsid w:val="00A300CA"/>
    <w:rsid w:val="00A307BF"/>
    <w:rsid w:val="00A30B6F"/>
    <w:rsid w:val="00A30BF4"/>
    <w:rsid w:val="00A30E36"/>
    <w:rsid w:val="00A3147D"/>
    <w:rsid w:val="00A3152E"/>
    <w:rsid w:val="00A3193F"/>
    <w:rsid w:val="00A31F8B"/>
    <w:rsid w:val="00A32C12"/>
    <w:rsid w:val="00A32DBD"/>
    <w:rsid w:val="00A331BC"/>
    <w:rsid w:val="00A33590"/>
    <w:rsid w:val="00A33F93"/>
    <w:rsid w:val="00A3447E"/>
    <w:rsid w:val="00A346AB"/>
    <w:rsid w:val="00A35BA6"/>
    <w:rsid w:val="00A36A7D"/>
    <w:rsid w:val="00A36AD7"/>
    <w:rsid w:val="00A36B5F"/>
    <w:rsid w:val="00A3756B"/>
    <w:rsid w:val="00A37DFF"/>
    <w:rsid w:val="00A40C00"/>
    <w:rsid w:val="00A40DDD"/>
    <w:rsid w:val="00A412B4"/>
    <w:rsid w:val="00A41F38"/>
    <w:rsid w:val="00A420E4"/>
    <w:rsid w:val="00A424A6"/>
    <w:rsid w:val="00A42992"/>
    <w:rsid w:val="00A432D0"/>
    <w:rsid w:val="00A439DA"/>
    <w:rsid w:val="00A439E9"/>
    <w:rsid w:val="00A44885"/>
    <w:rsid w:val="00A45C11"/>
    <w:rsid w:val="00A466B0"/>
    <w:rsid w:val="00A47B1B"/>
    <w:rsid w:val="00A47EFF"/>
    <w:rsid w:val="00A5020A"/>
    <w:rsid w:val="00A5052C"/>
    <w:rsid w:val="00A5145B"/>
    <w:rsid w:val="00A51E42"/>
    <w:rsid w:val="00A51F2A"/>
    <w:rsid w:val="00A52647"/>
    <w:rsid w:val="00A52788"/>
    <w:rsid w:val="00A53265"/>
    <w:rsid w:val="00A5376A"/>
    <w:rsid w:val="00A538EC"/>
    <w:rsid w:val="00A545E5"/>
    <w:rsid w:val="00A5533E"/>
    <w:rsid w:val="00A55400"/>
    <w:rsid w:val="00A55625"/>
    <w:rsid w:val="00A55667"/>
    <w:rsid w:val="00A55B68"/>
    <w:rsid w:val="00A55BB2"/>
    <w:rsid w:val="00A55E47"/>
    <w:rsid w:val="00A562A1"/>
    <w:rsid w:val="00A567B0"/>
    <w:rsid w:val="00A5698B"/>
    <w:rsid w:val="00A571E9"/>
    <w:rsid w:val="00A57A0C"/>
    <w:rsid w:val="00A57EF3"/>
    <w:rsid w:val="00A57F1A"/>
    <w:rsid w:val="00A605C2"/>
    <w:rsid w:val="00A60826"/>
    <w:rsid w:val="00A60DE3"/>
    <w:rsid w:val="00A611D5"/>
    <w:rsid w:val="00A61CF6"/>
    <w:rsid w:val="00A61D30"/>
    <w:rsid w:val="00A61D7A"/>
    <w:rsid w:val="00A630D2"/>
    <w:rsid w:val="00A6479A"/>
    <w:rsid w:val="00A64ABD"/>
    <w:rsid w:val="00A64FDD"/>
    <w:rsid w:val="00A65AC7"/>
    <w:rsid w:val="00A65E14"/>
    <w:rsid w:val="00A65E77"/>
    <w:rsid w:val="00A66ED4"/>
    <w:rsid w:val="00A67078"/>
    <w:rsid w:val="00A67106"/>
    <w:rsid w:val="00A673C0"/>
    <w:rsid w:val="00A67D1F"/>
    <w:rsid w:val="00A67E1D"/>
    <w:rsid w:val="00A67E74"/>
    <w:rsid w:val="00A67F27"/>
    <w:rsid w:val="00A70613"/>
    <w:rsid w:val="00A70B4A"/>
    <w:rsid w:val="00A70EC8"/>
    <w:rsid w:val="00A70F3B"/>
    <w:rsid w:val="00A71126"/>
    <w:rsid w:val="00A71258"/>
    <w:rsid w:val="00A719AA"/>
    <w:rsid w:val="00A725AF"/>
    <w:rsid w:val="00A7282A"/>
    <w:rsid w:val="00A72E49"/>
    <w:rsid w:val="00A72FA6"/>
    <w:rsid w:val="00A73A25"/>
    <w:rsid w:val="00A73C0F"/>
    <w:rsid w:val="00A73C5D"/>
    <w:rsid w:val="00A742AD"/>
    <w:rsid w:val="00A758F0"/>
    <w:rsid w:val="00A76370"/>
    <w:rsid w:val="00A76E75"/>
    <w:rsid w:val="00A774FC"/>
    <w:rsid w:val="00A7758A"/>
    <w:rsid w:val="00A80CD8"/>
    <w:rsid w:val="00A8106E"/>
    <w:rsid w:val="00A817C4"/>
    <w:rsid w:val="00A8202B"/>
    <w:rsid w:val="00A821FC"/>
    <w:rsid w:val="00A82A62"/>
    <w:rsid w:val="00A82FD6"/>
    <w:rsid w:val="00A83486"/>
    <w:rsid w:val="00A8367A"/>
    <w:rsid w:val="00A840D6"/>
    <w:rsid w:val="00A84146"/>
    <w:rsid w:val="00A84E66"/>
    <w:rsid w:val="00A85948"/>
    <w:rsid w:val="00A85D5E"/>
    <w:rsid w:val="00A87186"/>
    <w:rsid w:val="00A87319"/>
    <w:rsid w:val="00A87357"/>
    <w:rsid w:val="00A875FE"/>
    <w:rsid w:val="00A876D0"/>
    <w:rsid w:val="00A87E6B"/>
    <w:rsid w:val="00A87EB4"/>
    <w:rsid w:val="00A903E2"/>
    <w:rsid w:val="00A90AA5"/>
    <w:rsid w:val="00A90DE2"/>
    <w:rsid w:val="00A90E16"/>
    <w:rsid w:val="00A91220"/>
    <w:rsid w:val="00A9142E"/>
    <w:rsid w:val="00A918B6"/>
    <w:rsid w:val="00A928C7"/>
    <w:rsid w:val="00A92A47"/>
    <w:rsid w:val="00A92C0C"/>
    <w:rsid w:val="00A92CC7"/>
    <w:rsid w:val="00A93F85"/>
    <w:rsid w:val="00A941B0"/>
    <w:rsid w:val="00A94525"/>
    <w:rsid w:val="00A94661"/>
    <w:rsid w:val="00A94B92"/>
    <w:rsid w:val="00A951A9"/>
    <w:rsid w:val="00A953D7"/>
    <w:rsid w:val="00A95AF5"/>
    <w:rsid w:val="00A95E5D"/>
    <w:rsid w:val="00A95EC9"/>
    <w:rsid w:val="00A95FC1"/>
    <w:rsid w:val="00A96D24"/>
    <w:rsid w:val="00A96E95"/>
    <w:rsid w:val="00A96F81"/>
    <w:rsid w:val="00A96FD4"/>
    <w:rsid w:val="00A972A2"/>
    <w:rsid w:val="00A973C4"/>
    <w:rsid w:val="00A97686"/>
    <w:rsid w:val="00A97963"/>
    <w:rsid w:val="00AA1015"/>
    <w:rsid w:val="00AA10B4"/>
    <w:rsid w:val="00AA166B"/>
    <w:rsid w:val="00AA1A73"/>
    <w:rsid w:val="00AA2AF4"/>
    <w:rsid w:val="00AA2BDF"/>
    <w:rsid w:val="00AA32B0"/>
    <w:rsid w:val="00AA345F"/>
    <w:rsid w:val="00AA3E1F"/>
    <w:rsid w:val="00AA51A1"/>
    <w:rsid w:val="00AA58C5"/>
    <w:rsid w:val="00AA5BCF"/>
    <w:rsid w:val="00AA6491"/>
    <w:rsid w:val="00AA64BD"/>
    <w:rsid w:val="00AA7172"/>
    <w:rsid w:val="00AA757D"/>
    <w:rsid w:val="00AA7A87"/>
    <w:rsid w:val="00AB02C4"/>
    <w:rsid w:val="00AB0351"/>
    <w:rsid w:val="00AB03B8"/>
    <w:rsid w:val="00AB08AA"/>
    <w:rsid w:val="00AB09CE"/>
    <w:rsid w:val="00AB15FC"/>
    <w:rsid w:val="00AB1634"/>
    <w:rsid w:val="00AB2EDB"/>
    <w:rsid w:val="00AB3C7C"/>
    <w:rsid w:val="00AB3F4A"/>
    <w:rsid w:val="00AB40B6"/>
    <w:rsid w:val="00AB5DE8"/>
    <w:rsid w:val="00AB60D4"/>
    <w:rsid w:val="00AB674C"/>
    <w:rsid w:val="00AB7309"/>
    <w:rsid w:val="00AB73B4"/>
    <w:rsid w:val="00AB7676"/>
    <w:rsid w:val="00AB799F"/>
    <w:rsid w:val="00AB7BFA"/>
    <w:rsid w:val="00AB7C6C"/>
    <w:rsid w:val="00AC00FF"/>
    <w:rsid w:val="00AC06F2"/>
    <w:rsid w:val="00AC0DE0"/>
    <w:rsid w:val="00AC15B5"/>
    <w:rsid w:val="00AC1858"/>
    <w:rsid w:val="00AC1947"/>
    <w:rsid w:val="00AC1A50"/>
    <w:rsid w:val="00AC1D62"/>
    <w:rsid w:val="00AC1FE3"/>
    <w:rsid w:val="00AC24B3"/>
    <w:rsid w:val="00AC2B7F"/>
    <w:rsid w:val="00AC2FEE"/>
    <w:rsid w:val="00AC3016"/>
    <w:rsid w:val="00AC302E"/>
    <w:rsid w:val="00AC30BE"/>
    <w:rsid w:val="00AC3449"/>
    <w:rsid w:val="00AC346B"/>
    <w:rsid w:val="00AC3902"/>
    <w:rsid w:val="00AC3913"/>
    <w:rsid w:val="00AC3BDB"/>
    <w:rsid w:val="00AC3E56"/>
    <w:rsid w:val="00AC4331"/>
    <w:rsid w:val="00AC45FB"/>
    <w:rsid w:val="00AC4BCF"/>
    <w:rsid w:val="00AC5130"/>
    <w:rsid w:val="00AC5C07"/>
    <w:rsid w:val="00AC6379"/>
    <w:rsid w:val="00AC6A1A"/>
    <w:rsid w:val="00AC71CF"/>
    <w:rsid w:val="00AC7C9E"/>
    <w:rsid w:val="00AD0814"/>
    <w:rsid w:val="00AD08CE"/>
    <w:rsid w:val="00AD2296"/>
    <w:rsid w:val="00AD24B5"/>
    <w:rsid w:val="00AD2764"/>
    <w:rsid w:val="00AD30BB"/>
    <w:rsid w:val="00AD3664"/>
    <w:rsid w:val="00AD3B3B"/>
    <w:rsid w:val="00AD3DB6"/>
    <w:rsid w:val="00AD489A"/>
    <w:rsid w:val="00AD55E1"/>
    <w:rsid w:val="00AD5921"/>
    <w:rsid w:val="00AD5A2F"/>
    <w:rsid w:val="00AD5D1A"/>
    <w:rsid w:val="00AD6CDE"/>
    <w:rsid w:val="00AD6F40"/>
    <w:rsid w:val="00AD785C"/>
    <w:rsid w:val="00AE03C4"/>
    <w:rsid w:val="00AE04D8"/>
    <w:rsid w:val="00AE14CE"/>
    <w:rsid w:val="00AE1B4A"/>
    <w:rsid w:val="00AE302A"/>
    <w:rsid w:val="00AE33D9"/>
    <w:rsid w:val="00AE3A96"/>
    <w:rsid w:val="00AE3D8C"/>
    <w:rsid w:val="00AE45E2"/>
    <w:rsid w:val="00AE488E"/>
    <w:rsid w:val="00AE4958"/>
    <w:rsid w:val="00AE4A22"/>
    <w:rsid w:val="00AE57B6"/>
    <w:rsid w:val="00AE59A5"/>
    <w:rsid w:val="00AE5B7D"/>
    <w:rsid w:val="00AE679E"/>
    <w:rsid w:val="00AE70E3"/>
    <w:rsid w:val="00AE78C1"/>
    <w:rsid w:val="00AE7CBA"/>
    <w:rsid w:val="00AF024A"/>
    <w:rsid w:val="00AF0570"/>
    <w:rsid w:val="00AF0BF5"/>
    <w:rsid w:val="00AF0D51"/>
    <w:rsid w:val="00AF16EB"/>
    <w:rsid w:val="00AF2294"/>
    <w:rsid w:val="00AF240C"/>
    <w:rsid w:val="00AF268E"/>
    <w:rsid w:val="00AF2A01"/>
    <w:rsid w:val="00AF2EB9"/>
    <w:rsid w:val="00AF3120"/>
    <w:rsid w:val="00AF3434"/>
    <w:rsid w:val="00AF4B2A"/>
    <w:rsid w:val="00AF5462"/>
    <w:rsid w:val="00AF5620"/>
    <w:rsid w:val="00AF5C17"/>
    <w:rsid w:val="00AF7186"/>
    <w:rsid w:val="00AF767F"/>
    <w:rsid w:val="00AF7962"/>
    <w:rsid w:val="00AF7B72"/>
    <w:rsid w:val="00AF7F75"/>
    <w:rsid w:val="00B001C5"/>
    <w:rsid w:val="00B004CE"/>
    <w:rsid w:val="00B008FB"/>
    <w:rsid w:val="00B015B4"/>
    <w:rsid w:val="00B01FE7"/>
    <w:rsid w:val="00B03F7C"/>
    <w:rsid w:val="00B0447A"/>
    <w:rsid w:val="00B04748"/>
    <w:rsid w:val="00B048E3"/>
    <w:rsid w:val="00B04B8A"/>
    <w:rsid w:val="00B0557B"/>
    <w:rsid w:val="00B05CBF"/>
    <w:rsid w:val="00B05F6D"/>
    <w:rsid w:val="00B0705A"/>
    <w:rsid w:val="00B10248"/>
    <w:rsid w:val="00B10B8D"/>
    <w:rsid w:val="00B10CBD"/>
    <w:rsid w:val="00B1103E"/>
    <w:rsid w:val="00B11177"/>
    <w:rsid w:val="00B1161F"/>
    <w:rsid w:val="00B11FC6"/>
    <w:rsid w:val="00B120EB"/>
    <w:rsid w:val="00B126B4"/>
    <w:rsid w:val="00B12992"/>
    <w:rsid w:val="00B12B19"/>
    <w:rsid w:val="00B13151"/>
    <w:rsid w:val="00B14353"/>
    <w:rsid w:val="00B1479F"/>
    <w:rsid w:val="00B15224"/>
    <w:rsid w:val="00B15739"/>
    <w:rsid w:val="00B15969"/>
    <w:rsid w:val="00B163A5"/>
    <w:rsid w:val="00B166A5"/>
    <w:rsid w:val="00B1704F"/>
    <w:rsid w:val="00B17252"/>
    <w:rsid w:val="00B200FB"/>
    <w:rsid w:val="00B203F0"/>
    <w:rsid w:val="00B206C8"/>
    <w:rsid w:val="00B208F0"/>
    <w:rsid w:val="00B20F68"/>
    <w:rsid w:val="00B215C8"/>
    <w:rsid w:val="00B21B0E"/>
    <w:rsid w:val="00B21B85"/>
    <w:rsid w:val="00B21CF4"/>
    <w:rsid w:val="00B21EAE"/>
    <w:rsid w:val="00B226A8"/>
    <w:rsid w:val="00B230AA"/>
    <w:rsid w:val="00B23954"/>
    <w:rsid w:val="00B23B69"/>
    <w:rsid w:val="00B24400"/>
    <w:rsid w:val="00B245B6"/>
    <w:rsid w:val="00B2535E"/>
    <w:rsid w:val="00B25E79"/>
    <w:rsid w:val="00B26860"/>
    <w:rsid w:val="00B26B63"/>
    <w:rsid w:val="00B272DD"/>
    <w:rsid w:val="00B2765C"/>
    <w:rsid w:val="00B3039B"/>
    <w:rsid w:val="00B305AF"/>
    <w:rsid w:val="00B3138C"/>
    <w:rsid w:val="00B31599"/>
    <w:rsid w:val="00B3172E"/>
    <w:rsid w:val="00B32068"/>
    <w:rsid w:val="00B32155"/>
    <w:rsid w:val="00B32840"/>
    <w:rsid w:val="00B3297B"/>
    <w:rsid w:val="00B33103"/>
    <w:rsid w:val="00B3354B"/>
    <w:rsid w:val="00B33D3C"/>
    <w:rsid w:val="00B347AF"/>
    <w:rsid w:val="00B34B1D"/>
    <w:rsid w:val="00B34D95"/>
    <w:rsid w:val="00B35840"/>
    <w:rsid w:val="00B364C3"/>
    <w:rsid w:val="00B36D18"/>
    <w:rsid w:val="00B36FEB"/>
    <w:rsid w:val="00B37031"/>
    <w:rsid w:val="00B3778D"/>
    <w:rsid w:val="00B37BE9"/>
    <w:rsid w:val="00B37C28"/>
    <w:rsid w:val="00B40C84"/>
    <w:rsid w:val="00B41013"/>
    <w:rsid w:val="00B411E7"/>
    <w:rsid w:val="00B41E7A"/>
    <w:rsid w:val="00B4252E"/>
    <w:rsid w:val="00B4281C"/>
    <w:rsid w:val="00B4354E"/>
    <w:rsid w:val="00B43A8A"/>
    <w:rsid w:val="00B43CA9"/>
    <w:rsid w:val="00B43D56"/>
    <w:rsid w:val="00B43FB7"/>
    <w:rsid w:val="00B4406C"/>
    <w:rsid w:val="00B44817"/>
    <w:rsid w:val="00B45A38"/>
    <w:rsid w:val="00B45DE4"/>
    <w:rsid w:val="00B46364"/>
    <w:rsid w:val="00B469ED"/>
    <w:rsid w:val="00B4761B"/>
    <w:rsid w:val="00B4798B"/>
    <w:rsid w:val="00B50028"/>
    <w:rsid w:val="00B51154"/>
    <w:rsid w:val="00B5153F"/>
    <w:rsid w:val="00B51889"/>
    <w:rsid w:val="00B51F86"/>
    <w:rsid w:val="00B52BEC"/>
    <w:rsid w:val="00B53019"/>
    <w:rsid w:val="00B53096"/>
    <w:rsid w:val="00B53479"/>
    <w:rsid w:val="00B542F0"/>
    <w:rsid w:val="00B5494F"/>
    <w:rsid w:val="00B549F8"/>
    <w:rsid w:val="00B54D40"/>
    <w:rsid w:val="00B55058"/>
    <w:rsid w:val="00B55511"/>
    <w:rsid w:val="00B55B97"/>
    <w:rsid w:val="00B55CCF"/>
    <w:rsid w:val="00B55D5C"/>
    <w:rsid w:val="00B564DE"/>
    <w:rsid w:val="00B56937"/>
    <w:rsid w:val="00B56AF3"/>
    <w:rsid w:val="00B56B0B"/>
    <w:rsid w:val="00B56F27"/>
    <w:rsid w:val="00B57EBD"/>
    <w:rsid w:val="00B602A4"/>
    <w:rsid w:val="00B60B99"/>
    <w:rsid w:val="00B6152B"/>
    <w:rsid w:val="00B62276"/>
    <w:rsid w:val="00B6229B"/>
    <w:rsid w:val="00B64053"/>
    <w:rsid w:val="00B642A8"/>
    <w:rsid w:val="00B642CB"/>
    <w:rsid w:val="00B644D3"/>
    <w:rsid w:val="00B64D16"/>
    <w:rsid w:val="00B6513C"/>
    <w:rsid w:val="00B65290"/>
    <w:rsid w:val="00B65852"/>
    <w:rsid w:val="00B66104"/>
    <w:rsid w:val="00B6638F"/>
    <w:rsid w:val="00B668BD"/>
    <w:rsid w:val="00B66B2E"/>
    <w:rsid w:val="00B66BFF"/>
    <w:rsid w:val="00B66F73"/>
    <w:rsid w:val="00B675F7"/>
    <w:rsid w:val="00B6763F"/>
    <w:rsid w:val="00B67D41"/>
    <w:rsid w:val="00B7026B"/>
    <w:rsid w:val="00B709E2"/>
    <w:rsid w:val="00B70EF1"/>
    <w:rsid w:val="00B714D1"/>
    <w:rsid w:val="00B7190D"/>
    <w:rsid w:val="00B72E01"/>
    <w:rsid w:val="00B733F5"/>
    <w:rsid w:val="00B73601"/>
    <w:rsid w:val="00B73C4B"/>
    <w:rsid w:val="00B744EE"/>
    <w:rsid w:val="00B74E50"/>
    <w:rsid w:val="00B74EDA"/>
    <w:rsid w:val="00B76141"/>
    <w:rsid w:val="00B764AB"/>
    <w:rsid w:val="00B76582"/>
    <w:rsid w:val="00B76B3A"/>
    <w:rsid w:val="00B76F2D"/>
    <w:rsid w:val="00B774CD"/>
    <w:rsid w:val="00B77A7B"/>
    <w:rsid w:val="00B801B9"/>
    <w:rsid w:val="00B80418"/>
    <w:rsid w:val="00B81545"/>
    <w:rsid w:val="00B81762"/>
    <w:rsid w:val="00B81E11"/>
    <w:rsid w:val="00B820E9"/>
    <w:rsid w:val="00B82110"/>
    <w:rsid w:val="00B82316"/>
    <w:rsid w:val="00B83121"/>
    <w:rsid w:val="00B8363A"/>
    <w:rsid w:val="00B84487"/>
    <w:rsid w:val="00B84A4F"/>
    <w:rsid w:val="00B84D5D"/>
    <w:rsid w:val="00B85440"/>
    <w:rsid w:val="00B85D38"/>
    <w:rsid w:val="00B866C3"/>
    <w:rsid w:val="00B869C6"/>
    <w:rsid w:val="00B86EF2"/>
    <w:rsid w:val="00B86F63"/>
    <w:rsid w:val="00B87149"/>
    <w:rsid w:val="00B87524"/>
    <w:rsid w:val="00B87866"/>
    <w:rsid w:val="00B878EF"/>
    <w:rsid w:val="00B87A60"/>
    <w:rsid w:val="00B90422"/>
    <w:rsid w:val="00B90BC8"/>
    <w:rsid w:val="00B90CCE"/>
    <w:rsid w:val="00B91700"/>
    <w:rsid w:val="00B9314D"/>
    <w:rsid w:val="00B94A47"/>
    <w:rsid w:val="00B9507B"/>
    <w:rsid w:val="00B95D4B"/>
    <w:rsid w:val="00B95E83"/>
    <w:rsid w:val="00B96108"/>
    <w:rsid w:val="00B9634E"/>
    <w:rsid w:val="00B9677B"/>
    <w:rsid w:val="00B975FD"/>
    <w:rsid w:val="00BA04E2"/>
    <w:rsid w:val="00BA0735"/>
    <w:rsid w:val="00BA09B1"/>
    <w:rsid w:val="00BA0EEA"/>
    <w:rsid w:val="00BA12AB"/>
    <w:rsid w:val="00BA12C8"/>
    <w:rsid w:val="00BA13E2"/>
    <w:rsid w:val="00BA1A62"/>
    <w:rsid w:val="00BA21B4"/>
    <w:rsid w:val="00BA2326"/>
    <w:rsid w:val="00BA23B9"/>
    <w:rsid w:val="00BA2D2E"/>
    <w:rsid w:val="00BA31EC"/>
    <w:rsid w:val="00BA350F"/>
    <w:rsid w:val="00BA3A0B"/>
    <w:rsid w:val="00BA3A79"/>
    <w:rsid w:val="00BA3AB2"/>
    <w:rsid w:val="00BA3DED"/>
    <w:rsid w:val="00BA3FE4"/>
    <w:rsid w:val="00BA4461"/>
    <w:rsid w:val="00BA5019"/>
    <w:rsid w:val="00BA5136"/>
    <w:rsid w:val="00BA5904"/>
    <w:rsid w:val="00BA5A58"/>
    <w:rsid w:val="00BA5FD6"/>
    <w:rsid w:val="00BA60E6"/>
    <w:rsid w:val="00BA6A91"/>
    <w:rsid w:val="00BA6BBE"/>
    <w:rsid w:val="00BA6C5A"/>
    <w:rsid w:val="00BA701D"/>
    <w:rsid w:val="00BA7982"/>
    <w:rsid w:val="00BA7A3A"/>
    <w:rsid w:val="00BB024C"/>
    <w:rsid w:val="00BB025A"/>
    <w:rsid w:val="00BB0268"/>
    <w:rsid w:val="00BB02F0"/>
    <w:rsid w:val="00BB0339"/>
    <w:rsid w:val="00BB08DB"/>
    <w:rsid w:val="00BB0E67"/>
    <w:rsid w:val="00BB12D0"/>
    <w:rsid w:val="00BB260F"/>
    <w:rsid w:val="00BB26AC"/>
    <w:rsid w:val="00BB29F7"/>
    <w:rsid w:val="00BB3A1E"/>
    <w:rsid w:val="00BB4036"/>
    <w:rsid w:val="00BB5E93"/>
    <w:rsid w:val="00BB60DB"/>
    <w:rsid w:val="00BB60E0"/>
    <w:rsid w:val="00BB64E1"/>
    <w:rsid w:val="00BB687D"/>
    <w:rsid w:val="00BB6F84"/>
    <w:rsid w:val="00BB77B8"/>
    <w:rsid w:val="00BC0175"/>
    <w:rsid w:val="00BC06E8"/>
    <w:rsid w:val="00BC0BDC"/>
    <w:rsid w:val="00BC11F8"/>
    <w:rsid w:val="00BC1315"/>
    <w:rsid w:val="00BC2165"/>
    <w:rsid w:val="00BC2529"/>
    <w:rsid w:val="00BC2655"/>
    <w:rsid w:val="00BC2A65"/>
    <w:rsid w:val="00BC2E61"/>
    <w:rsid w:val="00BC32AB"/>
    <w:rsid w:val="00BC35A2"/>
    <w:rsid w:val="00BC3ED9"/>
    <w:rsid w:val="00BC419D"/>
    <w:rsid w:val="00BC443E"/>
    <w:rsid w:val="00BC53BB"/>
    <w:rsid w:val="00BC5A88"/>
    <w:rsid w:val="00BC5DFB"/>
    <w:rsid w:val="00BC648D"/>
    <w:rsid w:val="00BC6A34"/>
    <w:rsid w:val="00BC72A7"/>
    <w:rsid w:val="00BC73B0"/>
    <w:rsid w:val="00BC7C24"/>
    <w:rsid w:val="00BC7FA2"/>
    <w:rsid w:val="00BD0054"/>
    <w:rsid w:val="00BD0669"/>
    <w:rsid w:val="00BD10FD"/>
    <w:rsid w:val="00BD16DE"/>
    <w:rsid w:val="00BD1F12"/>
    <w:rsid w:val="00BD242B"/>
    <w:rsid w:val="00BD425D"/>
    <w:rsid w:val="00BD427B"/>
    <w:rsid w:val="00BD50D7"/>
    <w:rsid w:val="00BD524C"/>
    <w:rsid w:val="00BD53CB"/>
    <w:rsid w:val="00BD5C64"/>
    <w:rsid w:val="00BD6401"/>
    <w:rsid w:val="00BD6538"/>
    <w:rsid w:val="00BD66FC"/>
    <w:rsid w:val="00BD6918"/>
    <w:rsid w:val="00BD6990"/>
    <w:rsid w:val="00BD6A11"/>
    <w:rsid w:val="00BD6DD6"/>
    <w:rsid w:val="00BD703E"/>
    <w:rsid w:val="00BD740E"/>
    <w:rsid w:val="00BD7647"/>
    <w:rsid w:val="00BD7B32"/>
    <w:rsid w:val="00BE05BD"/>
    <w:rsid w:val="00BE0DB0"/>
    <w:rsid w:val="00BE17A4"/>
    <w:rsid w:val="00BE20E2"/>
    <w:rsid w:val="00BE219B"/>
    <w:rsid w:val="00BE2D0A"/>
    <w:rsid w:val="00BE4124"/>
    <w:rsid w:val="00BE424A"/>
    <w:rsid w:val="00BE454E"/>
    <w:rsid w:val="00BE473A"/>
    <w:rsid w:val="00BE515C"/>
    <w:rsid w:val="00BE64A2"/>
    <w:rsid w:val="00BE7527"/>
    <w:rsid w:val="00BE788A"/>
    <w:rsid w:val="00BF0634"/>
    <w:rsid w:val="00BF0D08"/>
    <w:rsid w:val="00BF0F63"/>
    <w:rsid w:val="00BF1481"/>
    <w:rsid w:val="00BF17C4"/>
    <w:rsid w:val="00BF1E53"/>
    <w:rsid w:val="00BF2716"/>
    <w:rsid w:val="00BF28CD"/>
    <w:rsid w:val="00BF3637"/>
    <w:rsid w:val="00BF3C2D"/>
    <w:rsid w:val="00BF4B0F"/>
    <w:rsid w:val="00BF5164"/>
    <w:rsid w:val="00BF589B"/>
    <w:rsid w:val="00BF60EB"/>
    <w:rsid w:val="00BF6710"/>
    <w:rsid w:val="00BF6A79"/>
    <w:rsid w:val="00BF72AB"/>
    <w:rsid w:val="00BF744B"/>
    <w:rsid w:val="00BF7B92"/>
    <w:rsid w:val="00BF7E2A"/>
    <w:rsid w:val="00BF7FFD"/>
    <w:rsid w:val="00C0072B"/>
    <w:rsid w:val="00C00D4D"/>
    <w:rsid w:val="00C00E11"/>
    <w:rsid w:val="00C0155A"/>
    <w:rsid w:val="00C0155D"/>
    <w:rsid w:val="00C0164E"/>
    <w:rsid w:val="00C01C06"/>
    <w:rsid w:val="00C0209D"/>
    <w:rsid w:val="00C02B01"/>
    <w:rsid w:val="00C02E1D"/>
    <w:rsid w:val="00C02E2C"/>
    <w:rsid w:val="00C0314E"/>
    <w:rsid w:val="00C0346C"/>
    <w:rsid w:val="00C03C04"/>
    <w:rsid w:val="00C0432D"/>
    <w:rsid w:val="00C045F8"/>
    <w:rsid w:val="00C047F9"/>
    <w:rsid w:val="00C04AC9"/>
    <w:rsid w:val="00C05158"/>
    <w:rsid w:val="00C056DA"/>
    <w:rsid w:val="00C057E8"/>
    <w:rsid w:val="00C06132"/>
    <w:rsid w:val="00C06143"/>
    <w:rsid w:val="00C06566"/>
    <w:rsid w:val="00C06684"/>
    <w:rsid w:val="00C07487"/>
    <w:rsid w:val="00C07A07"/>
    <w:rsid w:val="00C07B54"/>
    <w:rsid w:val="00C07CD5"/>
    <w:rsid w:val="00C07E0D"/>
    <w:rsid w:val="00C10328"/>
    <w:rsid w:val="00C11047"/>
    <w:rsid w:val="00C11AC5"/>
    <w:rsid w:val="00C11B78"/>
    <w:rsid w:val="00C11DB6"/>
    <w:rsid w:val="00C11EB4"/>
    <w:rsid w:val="00C126FF"/>
    <w:rsid w:val="00C12980"/>
    <w:rsid w:val="00C135A1"/>
    <w:rsid w:val="00C135E7"/>
    <w:rsid w:val="00C1398B"/>
    <w:rsid w:val="00C13E73"/>
    <w:rsid w:val="00C13EDE"/>
    <w:rsid w:val="00C14154"/>
    <w:rsid w:val="00C142D1"/>
    <w:rsid w:val="00C147AA"/>
    <w:rsid w:val="00C14866"/>
    <w:rsid w:val="00C14A2F"/>
    <w:rsid w:val="00C14B68"/>
    <w:rsid w:val="00C15B98"/>
    <w:rsid w:val="00C15CCE"/>
    <w:rsid w:val="00C1631C"/>
    <w:rsid w:val="00C16756"/>
    <w:rsid w:val="00C16AEC"/>
    <w:rsid w:val="00C16FC7"/>
    <w:rsid w:val="00C17028"/>
    <w:rsid w:val="00C17604"/>
    <w:rsid w:val="00C17D3E"/>
    <w:rsid w:val="00C17F68"/>
    <w:rsid w:val="00C200CE"/>
    <w:rsid w:val="00C20214"/>
    <w:rsid w:val="00C204F0"/>
    <w:rsid w:val="00C20B58"/>
    <w:rsid w:val="00C20DD9"/>
    <w:rsid w:val="00C219CD"/>
    <w:rsid w:val="00C21E9A"/>
    <w:rsid w:val="00C22AB9"/>
    <w:rsid w:val="00C22C30"/>
    <w:rsid w:val="00C22E05"/>
    <w:rsid w:val="00C2341C"/>
    <w:rsid w:val="00C23578"/>
    <w:rsid w:val="00C23AB2"/>
    <w:rsid w:val="00C23AE0"/>
    <w:rsid w:val="00C23DEF"/>
    <w:rsid w:val="00C24003"/>
    <w:rsid w:val="00C24535"/>
    <w:rsid w:val="00C248B5"/>
    <w:rsid w:val="00C24AAC"/>
    <w:rsid w:val="00C250B0"/>
    <w:rsid w:val="00C2513D"/>
    <w:rsid w:val="00C260A2"/>
    <w:rsid w:val="00C262DA"/>
    <w:rsid w:val="00C27358"/>
    <w:rsid w:val="00C2761C"/>
    <w:rsid w:val="00C300CF"/>
    <w:rsid w:val="00C30D9D"/>
    <w:rsid w:val="00C31757"/>
    <w:rsid w:val="00C31CFC"/>
    <w:rsid w:val="00C32506"/>
    <w:rsid w:val="00C3250F"/>
    <w:rsid w:val="00C32E59"/>
    <w:rsid w:val="00C32F66"/>
    <w:rsid w:val="00C33330"/>
    <w:rsid w:val="00C333D5"/>
    <w:rsid w:val="00C33690"/>
    <w:rsid w:val="00C33887"/>
    <w:rsid w:val="00C33DA7"/>
    <w:rsid w:val="00C33E55"/>
    <w:rsid w:val="00C3425E"/>
    <w:rsid w:val="00C3434B"/>
    <w:rsid w:val="00C346B7"/>
    <w:rsid w:val="00C34796"/>
    <w:rsid w:val="00C34801"/>
    <w:rsid w:val="00C35383"/>
    <w:rsid w:val="00C3557E"/>
    <w:rsid w:val="00C35F66"/>
    <w:rsid w:val="00C36606"/>
    <w:rsid w:val="00C3660B"/>
    <w:rsid w:val="00C377B0"/>
    <w:rsid w:val="00C377E4"/>
    <w:rsid w:val="00C378C0"/>
    <w:rsid w:val="00C37943"/>
    <w:rsid w:val="00C37DD8"/>
    <w:rsid w:val="00C403D9"/>
    <w:rsid w:val="00C405E9"/>
    <w:rsid w:val="00C412DA"/>
    <w:rsid w:val="00C41B92"/>
    <w:rsid w:val="00C41F06"/>
    <w:rsid w:val="00C4214A"/>
    <w:rsid w:val="00C42586"/>
    <w:rsid w:val="00C4273E"/>
    <w:rsid w:val="00C42889"/>
    <w:rsid w:val="00C43276"/>
    <w:rsid w:val="00C43636"/>
    <w:rsid w:val="00C43F8A"/>
    <w:rsid w:val="00C4481A"/>
    <w:rsid w:val="00C44E71"/>
    <w:rsid w:val="00C46CEA"/>
    <w:rsid w:val="00C46E9A"/>
    <w:rsid w:val="00C472FF"/>
    <w:rsid w:val="00C50083"/>
    <w:rsid w:val="00C51A18"/>
    <w:rsid w:val="00C51DDC"/>
    <w:rsid w:val="00C526AE"/>
    <w:rsid w:val="00C52A59"/>
    <w:rsid w:val="00C5318C"/>
    <w:rsid w:val="00C53688"/>
    <w:rsid w:val="00C5378E"/>
    <w:rsid w:val="00C538F8"/>
    <w:rsid w:val="00C53C83"/>
    <w:rsid w:val="00C54343"/>
    <w:rsid w:val="00C54405"/>
    <w:rsid w:val="00C5500F"/>
    <w:rsid w:val="00C55337"/>
    <w:rsid w:val="00C55B01"/>
    <w:rsid w:val="00C55B36"/>
    <w:rsid w:val="00C55BC9"/>
    <w:rsid w:val="00C55E9F"/>
    <w:rsid w:val="00C56326"/>
    <w:rsid w:val="00C565D8"/>
    <w:rsid w:val="00C56DDE"/>
    <w:rsid w:val="00C573AF"/>
    <w:rsid w:val="00C577D7"/>
    <w:rsid w:val="00C57C70"/>
    <w:rsid w:val="00C606F2"/>
    <w:rsid w:val="00C60800"/>
    <w:rsid w:val="00C6088A"/>
    <w:rsid w:val="00C60FC6"/>
    <w:rsid w:val="00C61BB2"/>
    <w:rsid w:val="00C6229D"/>
    <w:rsid w:val="00C638FF"/>
    <w:rsid w:val="00C63995"/>
    <w:rsid w:val="00C64B16"/>
    <w:rsid w:val="00C64F29"/>
    <w:rsid w:val="00C655CC"/>
    <w:rsid w:val="00C65928"/>
    <w:rsid w:val="00C65A43"/>
    <w:rsid w:val="00C65D4C"/>
    <w:rsid w:val="00C665F8"/>
    <w:rsid w:val="00C667EC"/>
    <w:rsid w:val="00C670CE"/>
    <w:rsid w:val="00C674DA"/>
    <w:rsid w:val="00C67CBF"/>
    <w:rsid w:val="00C70B48"/>
    <w:rsid w:val="00C71267"/>
    <w:rsid w:val="00C719BE"/>
    <w:rsid w:val="00C72D54"/>
    <w:rsid w:val="00C7350E"/>
    <w:rsid w:val="00C7368F"/>
    <w:rsid w:val="00C7412C"/>
    <w:rsid w:val="00C748FC"/>
    <w:rsid w:val="00C74AE6"/>
    <w:rsid w:val="00C7555F"/>
    <w:rsid w:val="00C75D3B"/>
    <w:rsid w:val="00C76A1B"/>
    <w:rsid w:val="00C777EE"/>
    <w:rsid w:val="00C80110"/>
    <w:rsid w:val="00C80581"/>
    <w:rsid w:val="00C8076B"/>
    <w:rsid w:val="00C8171B"/>
    <w:rsid w:val="00C81CF1"/>
    <w:rsid w:val="00C81D6A"/>
    <w:rsid w:val="00C8229E"/>
    <w:rsid w:val="00C8238A"/>
    <w:rsid w:val="00C823FC"/>
    <w:rsid w:val="00C82624"/>
    <w:rsid w:val="00C8274C"/>
    <w:rsid w:val="00C82BAC"/>
    <w:rsid w:val="00C82E7D"/>
    <w:rsid w:val="00C83304"/>
    <w:rsid w:val="00C8426E"/>
    <w:rsid w:val="00C84895"/>
    <w:rsid w:val="00C84BEE"/>
    <w:rsid w:val="00C86665"/>
    <w:rsid w:val="00C86F43"/>
    <w:rsid w:val="00C87218"/>
    <w:rsid w:val="00C87BD5"/>
    <w:rsid w:val="00C87EF9"/>
    <w:rsid w:val="00C87FF4"/>
    <w:rsid w:val="00C9045C"/>
    <w:rsid w:val="00C90877"/>
    <w:rsid w:val="00C90F08"/>
    <w:rsid w:val="00C9112C"/>
    <w:rsid w:val="00C9183D"/>
    <w:rsid w:val="00C91E44"/>
    <w:rsid w:val="00C92651"/>
    <w:rsid w:val="00C92F99"/>
    <w:rsid w:val="00C9342F"/>
    <w:rsid w:val="00C9435A"/>
    <w:rsid w:val="00C948AF"/>
    <w:rsid w:val="00C9496A"/>
    <w:rsid w:val="00C94A98"/>
    <w:rsid w:val="00C94B06"/>
    <w:rsid w:val="00C94B15"/>
    <w:rsid w:val="00C94FB2"/>
    <w:rsid w:val="00C9504D"/>
    <w:rsid w:val="00C956A9"/>
    <w:rsid w:val="00C960B6"/>
    <w:rsid w:val="00C96772"/>
    <w:rsid w:val="00C96C77"/>
    <w:rsid w:val="00C972C9"/>
    <w:rsid w:val="00CA0631"/>
    <w:rsid w:val="00CA0B91"/>
    <w:rsid w:val="00CA0FA5"/>
    <w:rsid w:val="00CA1CD2"/>
    <w:rsid w:val="00CA2699"/>
    <w:rsid w:val="00CA2A23"/>
    <w:rsid w:val="00CA2BA5"/>
    <w:rsid w:val="00CA2CBA"/>
    <w:rsid w:val="00CA2F37"/>
    <w:rsid w:val="00CA34A4"/>
    <w:rsid w:val="00CA3EC6"/>
    <w:rsid w:val="00CA3F82"/>
    <w:rsid w:val="00CA4859"/>
    <w:rsid w:val="00CA52E6"/>
    <w:rsid w:val="00CA577A"/>
    <w:rsid w:val="00CA57BD"/>
    <w:rsid w:val="00CA60E9"/>
    <w:rsid w:val="00CA734E"/>
    <w:rsid w:val="00CA7674"/>
    <w:rsid w:val="00CA7868"/>
    <w:rsid w:val="00CA7A3D"/>
    <w:rsid w:val="00CA7C71"/>
    <w:rsid w:val="00CA7FD1"/>
    <w:rsid w:val="00CB009B"/>
    <w:rsid w:val="00CB0457"/>
    <w:rsid w:val="00CB0E70"/>
    <w:rsid w:val="00CB11EB"/>
    <w:rsid w:val="00CB1B34"/>
    <w:rsid w:val="00CB1D8F"/>
    <w:rsid w:val="00CB1FE5"/>
    <w:rsid w:val="00CB2513"/>
    <w:rsid w:val="00CB2838"/>
    <w:rsid w:val="00CB2D15"/>
    <w:rsid w:val="00CB58DE"/>
    <w:rsid w:val="00CB5B8D"/>
    <w:rsid w:val="00CB5CF8"/>
    <w:rsid w:val="00CB5E26"/>
    <w:rsid w:val="00CB6BE6"/>
    <w:rsid w:val="00CB6D8B"/>
    <w:rsid w:val="00CB7C7F"/>
    <w:rsid w:val="00CB7DFC"/>
    <w:rsid w:val="00CC077E"/>
    <w:rsid w:val="00CC113C"/>
    <w:rsid w:val="00CC1370"/>
    <w:rsid w:val="00CC152D"/>
    <w:rsid w:val="00CC17A0"/>
    <w:rsid w:val="00CC1B54"/>
    <w:rsid w:val="00CC1CC4"/>
    <w:rsid w:val="00CC1EA3"/>
    <w:rsid w:val="00CC24CD"/>
    <w:rsid w:val="00CC2629"/>
    <w:rsid w:val="00CC2DAA"/>
    <w:rsid w:val="00CC31EB"/>
    <w:rsid w:val="00CC3368"/>
    <w:rsid w:val="00CC370B"/>
    <w:rsid w:val="00CC370C"/>
    <w:rsid w:val="00CC3A56"/>
    <w:rsid w:val="00CC415F"/>
    <w:rsid w:val="00CC4BBE"/>
    <w:rsid w:val="00CC5312"/>
    <w:rsid w:val="00CC59B7"/>
    <w:rsid w:val="00CC6A1E"/>
    <w:rsid w:val="00CC6BD0"/>
    <w:rsid w:val="00CC6D2A"/>
    <w:rsid w:val="00CC710A"/>
    <w:rsid w:val="00CC76CF"/>
    <w:rsid w:val="00CC7DE6"/>
    <w:rsid w:val="00CC7FD5"/>
    <w:rsid w:val="00CD030E"/>
    <w:rsid w:val="00CD0C10"/>
    <w:rsid w:val="00CD0E19"/>
    <w:rsid w:val="00CD1519"/>
    <w:rsid w:val="00CD1D6F"/>
    <w:rsid w:val="00CD2747"/>
    <w:rsid w:val="00CD288A"/>
    <w:rsid w:val="00CD3664"/>
    <w:rsid w:val="00CD3A47"/>
    <w:rsid w:val="00CD3C57"/>
    <w:rsid w:val="00CD4365"/>
    <w:rsid w:val="00CD43A1"/>
    <w:rsid w:val="00CD449A"/>
    <w:rsid w:val="00CD492E"/>
    <w:rsid w:val="00CD49D2"/>
    <w:rsid w:val="00CD508D"/>
    <w:rsid w:val="00CD5B53"/>
    <w:rsid w:val="00CD6183"/>
    <w:rsid w:val="00CD644A"/>
    <w:rsid w:val="00CD6D96"/>
    <w:rsid w:val="00CD7946"/>
    <w:rsid w:val="00CE0087"/>
    <w:rsid w:val="00CE0507"/>
    <w:rsid w:val="00CE0510"/>
    <w:rsid w:val="00CE078A"/>
    <w:rsid w:val="00CE0EDB"/>
    <w:rsid w:val="00CE1308"/>
    <w:rsid w:val="00CE1631"/>
    <w:rsid w:val="00CE1712"/>
    <w:rsid w:val="00CE1978"/>
    <w:rsid w:val="00CE1F2E"/>
    <w:rsid w:val="00CE2AC1"/>
    <w:rsid w:val="00CE39CF"/>
    <w:rsid w:val="00CE3C3C"/>
    <w:rsid w:val="00CE3E2A"/>
    <w:rsid w:val="00CE3E93"/>
    <w:rsid w:val="00CE4528"/>
    <w:rsid w:val="00CE4CD3"/>
    <w:rsid w:val="00CE4CF4"/>
    <w:rsid w:val="00CE527B"/>
    <w:rsid w:val="00CE6914"/>
    <w:rsid w:val="00CE6ADE"/>
    <w:rsid w:val="00CE6C64"/>
    <w:rsid w:val="00CE6E68"/>
    <w:rsid w:val="00CE720C"/>
    <w:rsid w:val="00CE7327"/>
    <w:rsid w:val="00CE7888"/>
    <w:rsid w:val="00CE7CCF"/>
    <w:rsid w:val="00CF0031"/>
    <w:rsid w:val="00CF0738"/>
    <w:rsid w:val="00CF0B20"/>
    <w:rsid w:val="00CF0BAA"/>
    <w:rsid w:val="00CF0DD5"/>
    <w:rsid w:val="00CF1423"/>
    <w:rsid w:val="00CF183B"/>
    <w:rsid w:val="00CF1BA7"/>
    <w:rsid w:val="00CF1C5D"/>
    <w:rsid w:val="00CF1F4C"/>
    <w:rsid w:val="00CF21DA"/>
    <w:rsid w:val="00CF2889"/>
    <w:rsid w:val="00CF2A4A"/>
    <w:rsid w:val="00CF2B6F"/>
    <w:rsid w:val="00CF2F78"/>
    <w:rsid w:val="00CF3567"/>
    <w:rsid w:val="00CF3986"/>
    <w:rsid w:val="00CF4145"/>
    <w:rsid w:val="00CF4788"/>
    <w:rsid w:val="00CF478F"/>
    <w:rsid w:val="00CF4E2A"/>
    <w:rsid w:val="00CF5383"/>
    <w:rsid w:val="00CF5623"/>
    <w:rsid w:val="00CF5BF2"/>
    <w:rsid w:val="00CF68C3"/>
    <w:rsid w:val="00CF6E8E"/>
    <w:rsid w:val="00CF710E"/>
    <w:rsid w:val="00CF7CDD"/>
    <w:rsid w:val="00CF7E76"/>
    <w:rsid w:val="00D010B9"/>
    <w:rsid w:val="00D01A44"/>
    <w:rsid w:val="00D01F10"/>
    <w:rsid w:val="00D0254D"/>
    <w:rsid w:val="00D02A22"/>
    <w:rsid w:val="00D02F6B"/>
    <w:rsid w:val="00D037EC"/>
    <w:rsid w:val="00D038D9"/>
    <w:rsid w:val="00D03ABA"/>
    <w:rsid w:val="00D03B45"/>
    <w:rsid w:val="00D03C1D"/>
    <w:rsid w:val="00D0428F"/>
    <w:rsid w:val="00D043D5"/>
    <w:rsid w:val="00D04FEA"/>
    <w:rsid w:val="00D064AA"/>
    <w:rsid w:val="00D06533"/>
    <w:rsid w:val="00D06582"/>
    <w:rsid w:val="00D06E49"/>
    <w:rsid w:val="00D06F70"/>
    <w:rsid w:val="00D07183"/>
    <w:rsid w:val="00D0719B"/>
    <w:rsid w:val="00D078BE"/>
    <w:rsid w:val="00D07BAD"/>
    <w:rsid w:val="00D11853"/>
    <w:rsid w:val="00D11C7A"/>
    <w:rsid w:val="00D11C7D"/>
    <w:rsid w:val="00D11DD6"/>
    <w:rsid w:val="00D12430"/>
    <w:rsid w:val="00D12542"/>
    <w:rsid w:val="00D1261D"/>
    <w:rsid w:val="00D126C4"/>
    <w:rsid w:val="00D12969"/>
    <w:rsid w:val="00D12C17"/>
    <w:rsid w:val="00D134D7"/>
    <w:rsid w:val="00D14B2C"/>
    <w:rsid w:val="00D14E48"/>
    <w:rsid w:val="00D15812"/>
    <w:rsid w:val="00D16423"/>
    <w:rsid w:val="00D167C7"/>
    <w:rsid w:val="00D20279"/>
    <w:rsid w:val="00D20C49"/>
    <w:rsid w:val="00D20C53"/>
    <w:rsid w:val="00D216F5"/>
    <w:rsid w:val="00D217CC"/>
    <w:rsid w:val="00D21F67"/>
    <w:rsid w:val="00D21FD7"/>
    <w:rsid w:val="00D226EA"/>
    <w:rsid w:val="00D22787"/>
    <w:rsid w:val="00D22DE0"/>
    <w:rsid w:val="00D2333D"/>
    <w:rsid w:val="00D2385C"/>
    <w:rsid w:val="00D2435B"/>
    <w:rsid w:val="00D2436C"/>
    <w:rsid w:val="00D24EA7"/>
    <w:rsid w:val="00D250D8"/>
    <w:rsid w:val="00D252CF"/>
    <w:rsid w:val="00D26118"/>
    <w:rsid w:val="00D26284"/>
    <w:rsid w:val="00D2638F"/>
    <w:rsid w:val="00D265E4"/>
    <w:rsid w:val="00D26721"/>
    <w:rsid w:val="00D27623"/>
    <w:rsid w:val="00D27DD3"/>
    <w:rsid w:val="00D27F35"/>
    <w:rsid w:val="00D30E26"/>
    <w:rsid w:val="00D321E9"/>
    <w:rsid w:val="00D324CD"/>
    <w:rsid w:val="00D32527"/>
    <w:rsid w:val="00D3288E"/>
    <w:rsid w:val="00D32BED"/>
    <w:rsid w:val="00D3341D"/>
    <w:rsid w:val="00D33580"/>
    <w:rsid w:val="00D33594"/>
    <w:rsid w:val="00D339A8"/>
    <w:rsid w:val="00D33BB6"/>
    <w:rsid w:val="00D33D39"/>
    <w:rsid w:val="00D341FB"/>
    <w:rsid w:val="00D34304"/>
    <w:rsid w:val="00D345DB"/>
    <w:rsid w:val="00D34A12"/>
    <w:rsid w:val="00D34A54"/>
    <w:rsid w:val="00D34C72"/>
    <w:rsid w:val="00D3511B"/>
    <w:rsid w:val="00D362D9"/>
    <w:rsid w:val="00D36B90"/>
    <w:rsid w:val="00D36EB7"/>
    <w:rsid w:val="00D378C0"/>
    <w:rsid w:val="00D3796F"/>
    <w:rsid w:val="00D37A7D"/>
    <w:rsid w:val="00D37BEE"/>
    <w:rsid w:val="00D4032D"/>
    <w:rsid w:val="00D4037A"/>
    <w:rsid w:val="00D405DF"/>
    <w:rsid w:val="00D40AD8"/>
    <w:rsid w:val="00D41A80"/>
    <w:rsid w:val="00D4222B"/>
    <w:rsid w:val="00D434AD"/>
    <w:rsid w:val="00D43B45"/>
    <w:rsid w:val="00D43FBD"/>
    <w:rsid w:val="00D44F15"/>
    <w:rsid w:val="00D45CA8"/>
    <w:rsid w:val="00D46709"/>
    <w:rsid w:val="00D46AB3"/>
    <w:rsid w:val="00D47901"/>
    <w:rsid w:val="00D47BFA"/>
    <w:rsid w:val="00D50470"/>
    <w:rsid w:val="00D51B6A"/>
    <w:rsid w:val="00D51C84"/>
    <w:rsid w:val="00D520B7"/>
    <w:rsid w:val="00D520F9"/>
    <w:rsid w:val="00D522EE"/>
    <w:rsid w:val="00D52443"/>
    <w:rsid w:val="00D52DF7"/>
    <w:rsid w:val="00D531F4"/>
    <w:rsid w:val="00D53505"/>
    <w:rsid w:val="00D5427D"/>
    <w:rsid w:val="00D54400"/>
    <w:rsid w:val="00D544D5"/>
    <w:rsid w:val="00D54C1C"/>
    <w:rsid w:val="00D5649E"/>
    <w:rsid w:val="00D569B1"/>
    <w:rsid w:val="00D57552"/>
    <w:rsid w:val="00D57E15"/>
    <w:rsid w:val="00D60009"/>
    <w:rsid w:val="00D60029"/>
    <w:rsid w:val="00D600E8"/>
    <w:rsid w:val="00D60104"/>
    <w:rsid w:val="00D60445"/>
    <w:rsid w:val="00D61167"/>
    <w:rsid w:val="00D61604"/>
    <w:rsid w:val="00D61742"/>
    <w:rsid w:val="00D61853"/>
    <w:rsid w:val="00D61CFD"/>
    <w:rsid w:val="00D62447"/>
    <w:rsid w:val="00D62C68"/>
    <w:rsid w:val="00D6359C"/>
    <w:rsid w:val="00D63624"/>
    <w:rsid w:val="00D63A51"/>
    <w:rsid w:val="00D6414A"/>
    <w:rsid w:val="00D64331"/>
    <w:rsid w:val="00D6456E"/>
    <w:rsid w:val="00D6460E"/>
    <w:rsid w:val="00D64866"/>
    <w:rsid w:val="00D656AA"/>
    <w:rsid w:val="00D65703"/>
    <w:rsid w:val="00D659E5"/>
    <w:rsid w:val="00D65E71"/>
    <w:rsid w:val="00D673C8"/>
    <w:rsid w:val="00D67538"/>
    <w:rsid w:val="00D67D5E"/>
    <w:rsid w:val="00D70925"/>
    <w:rsid w:val="00D70FE2"/>
    <w:rsid w:val="00D71759"/>
    <w:rsid w:val="00D719BB"/>
    <w:rsid w:val="00D72EE8"/>
    <w:rsid w:val="00D72EEF"/>
    <w:rsid w:val="00D74287"/>
    <w:rsid w:val="00D7488E"/>
    <w:rsid w:val="00D7513C"/>
    <w:rsid w:val="00D765EA"/>
    <w:rsid w:val="00D76B85"/>
    <w:rsid w:val="00D7765B"/>
    <w:rsid w:val="00D77929"/>
    <w:rsid w:val="00D77BC2"/>
    <w:rsid w:val="00D808F3"/>
    <w:rsid w:val="00D819F5"/>
    <w:rsid w:val="00D81A1A"/>
    <w:rsid w:val="00D82D47"/>
    <w:rsid w:val="00D82FF4"/>
    <w:rsid w:val="00D8337F"/>
    <w:rsid w:val="00D834BE"/>
    <w:rsid w:val="00D83BBB"/>
    <w:rsid w:val="00D83E2C"/>
    <w:rsid w:val="00D84753"/>
    <w:rsid w:val="00D84B47"/>
    <w:rsid w:val="00D84CA8"/>
    <w:rsid w:val="00D8533F"/>
    <w:rsid w:val="00D85609"/>
    <w:rsid w:val="00D85C1D"/>
    <w:rsid w:val="00D85E3A"/>
    <w:rsid w:val="00D85EA2"/>
    <w:rsid w:val="00D8650F"/>
    <w:rsid w:val="00D8662B"/>
    <w:rsid w:val="00D87B21"/>
    <w:rsid w:val="00D87FA3"/>
    <w:rsid w:val="00D9068B"/>
    <w:rsid w:val="00D90897"/>
    <w:rsid w:val="00D91C75"/>
    <w:rsid w:val="00D91FD1"/>
    <w:rsid w:val="00D93CCA"/>
    <w:rsid w:val="00D93D44"/>
    <w:rsid w:val="00D94009"/>
    <w:rsid w:val="00D941D8"/>
    <w:rsid w:val="00D944FA"/>
    <w:rsid w:val="00D952B2"/>
    <w:rsid w:val="00D955E3"/>
    <w:rsid w:val="00D95CD7"/>
    <w:rsid w:val="00D96BC4"/>
    <w:rsid w:val="00D96D8A"/>
    <w:rsid w:val="00D97784"/>
    <w:rsid w:val="00D97982"/>
    <w:rsid w:val="00D97C16"/>
    <w:rsid w:val="00DA07F4"/>
    <w:rsid w:val="00DA0859"/>
    <w:rsid w:val="00DA1493"/>
    <w:rsid w:val="00DA14AB"/>
    <w:rsid w:val="00DA17F8"/>
    <w:rsid w:val="00DA1927"/>
    <w:rsid w:val="00DA1CB3"/>
    <w:rsid w:val="00DA22F2"/>
    <w:rsid w:val="00DA2769"/>
    <w:rsid w:val="00DA36A4"/>
    <w:rsid w:val="00DA3D58"/>
    <w:rsid w:val="00DA4732"/>
    <w:rsid w:val="00DA4916"/>
    <w:rsid w:val="00DA4EF5"/>
    <w:rsid w:val="00DA5141"/>
    <w:rsid w:val="00DA53B6"/>
    <w:rsid w:val="00DA5889"/>
    <w:rsid w:val="00DA6273"/>
    <w:rsid w:val="00DA70BD"/>
    <w:rsid w:val="00DB10DA"/>
    <w:rsid w:val="00DB2789"/>
    <w:rsid w:val="00DB2847"/>
    <w:rsid w:val="00DB3CE4"/>
    <w:rsid w:val="00DB3D73"/>
    <w:rsid w:val="00DB4994"/>
    <w:rsid w:val="00DB5590"/>
    <w:rsid w:val="00DB5CD9"/>
    <w:rsid w:val="00DB6CA3"/>
    <w:rsid w:val="00DB6E18"/>
    <w:rsid w:val="00DB6FC6"/>
    <w:rsid w:val="00DB709A"/>
    <w:rsid w:val="00DB790E"/>
    <w:rsid w:val="00DB7E65"/>
    <w:rsid w:val="00DC0DBE"/>
    <w:rsid w:val="00DC1800"/>
    <w:rsid w:val="00DC18FE"/>
    <w:rsid w:val="00DC19EA"/>
    <w:rsid w:val="00DC1DAF"/>
    <w:rsid w:val="00DC239C"/>
    <w:rsid w:val="00DC24CA"/>
    <w:rsid w:val="00DC2965"/>
    <w:rsid w:val="00DC2DF9"/>
    <w:rsid w:val="00DC303F"/>
    <w:rsid w:val="00DC41AF"/>
    <w:rsid w:val="00DC498B"/>
    <w:rsid w:val="00DC4F0B"/>
    <w:rsid w:val="00DC5533"/>
    <w:rsid w:val="00DC5DD5"/>
    <w:rsid w:val="00DC6014"/>
    <w:rsid w:val="00DC6282"/>
    <w:rsid w:val="00DC690C"/>
    <w:rsid w:val="00DC6ACB"/>
    <w:rsid w:val="00DC6BB3"/>
    <w:rsid w:val="00DC7325"/>
    <w:rsid w:val="00DC7583"/>
    <w:rsid w:val="00DC75D6"/>
    <w:rsid w:val="00DC7E5C"/>
    <w:rsid w:val="00DD08C7"/>
    <w:rsid w:val="00DD0B49"/>
    <w:rsid w:val="00DD0CD3"/>
    <w:rsid w:val="00DD0D1D"/>
    <w:rsid w:val="00DD174E"/>
    <w:rsid w:val="00DD1802"/>
    <w:rsid w:val="00DD2159"/>
    <w:rsid w:val="00DD22FB"/>
    <w:rsid w:val="00DD2413"/>
    <w:rsid w:val="00DD2987"/>
    <w:rsid w:val="00DD29C9"/>
    <w:rsid w:val="00DD2CA8"/>
    <w:rsid w:val="00DD2F32"/>
    <w:rsid w:val="00DD36DF"/>
    <w:rsid w:val="00DD3BC0"/>
    <w:rsid w:val="00DD3E6A"/>
    <w:rsid w:val="00DD3E8A"/>
    <w:rsid w:val="00DD5646"/>
    <w:rsid w:val="00DD58FE"/>
    <w:rsid w:val="00DD5DA4"/>
    <w:rsid w:val="00DD6927"/>
    <w:rsid w:val="00DD6FFA"/>
    <w:rsid w:val="00DD76C9"/>
    <w:rsid w:val="00DD77BE"/>
    <w:rsid w:val="00DE03F3"/>
    <w:rsid w:val="00DE0493"/>
    <w:rsid w:val="00DE1292"/>
    <w:rsid w:val="00DE2601"/>
    <w:rsid w:val="00DE2951"/>
    <w:rsid w:val="00DE2995"/>
    <w:rsid w:val="00DE2A4D"/>
    <w:rsid w:val="00DE2C1B"/>
    <w:rsid w:val="00DE303C"/>
    <w:rsid w:val="00DE4E54"/>
    <w:rsid w:val="00DE586A"/>
    <w:rsid w:val="00DE76A4"/>
    <w:rsid w:val="00DE78EB"/>
    <w:rsid w:val="00DF037B"/>
    <w:rsid w:val="00DF0629"/>
    <w:rsid w:val="00DF086C"/>
    <w:rsid w:val="00DF0B00"/>
    <w:rsid w:val="00DF0F37"/>
    <w:rsid w:val="00DF188B"/>
    <w:rsid w:val="00DF19AA"/>
    <w:rsid w:val="00DF1E14"/>
    <w:rsid w:val="00DF384E"/>
    <w:rsid w:val="00DF3E63"/>
    <w:rsid w:val="00DF4198"/>
    <w:rsid w:val="00DF469B"/>
    <w:rsid w:val="00DF4F80"/>
    <w:rsid w:val="00DF50BD"/>
    <w:rsid w:val="00DF526F"/>
    <w:rsid w:val="00DF5305"/>
    <w:rsid w:val="00DF5AD7"/>
    <w:rsid w:val="00DF61EA"/>
    <w:rsid w:val="00DF6880"/>
    <w:rsid w:val="00DF719D"/>
    <w:rsid w:val="00DF7C64"/>
    <w:rsid w:val="00E0011F"/>
    <w:rsid w:val="00E001D0"/>
    <w:rsid w:val="00E00AB8"/>
    <w:rsid w:val="00E010FB"/>
    <w:rsid w:val="00E0179A"/>
    <w:rsid w:val="00E019E1"/>
    <w:rsid w:val="00E0211F"/>
    <w:rsid w:val="00E02457"/>
    <w:rsid w:val="00E02747"/>
    <w:rsid w:val="00E02763"/>
    <w:rsid w:val="00E02973"/>
    <w:rsid w:val="00E02C64"/>
    <w:rsid w:val="00E0350D"/>
    <w:rsid w:val="00E03783"/>
    <w:rsid w:val="00E039FE"/>
    <w:rsid w:val="00E03A00"/>
    <w:rsid w:val="00E03D94"/>
    <w:rsid w:val="00E03DFB"/>
    <w:rsid w:val="00E058FC"/>
    <w:rsid w:val="00E059DB"/>
    <w:rsid w:val="00E0780C"/>
    <w:rsid w:val="00E07A8B"/>
    <w:rsid w:val="00E07FF1"/>
    <w:rsid w:val="00E10F64"/>
    <w:rsid w:val="00E11863"/>
    <w:rsid w:val="00E11C6A"/>
    <w:rsid w:val="00E12099"/>
    <w:rsid w:val="00E12367"/>
    <w:rsid w:val="00E123B5"/>
    <w:rsid w:val="00E124F0"/>
    <w:rsid w:val="00E12631"/>
    <w:rsid w:val="00E1313C"/>
    <w:rsid w:val="00E13F8E"/>
    <w:rsid w:val="00E141CB"/>
    <w:rsid w:val="00E1487E"/>
    <w:rsid w:val="00E14EC9"/>
    <w:rsid w:val="00E150D0"/>
    <w:rsid w:val="00E161A6"/>
    <w:rsid w:val="00E1660D"/>
    <w:rsid w:val="00E1771E"/>
    <w:rsid w:val="00E179CD"/>
    <w:rsid w:val="00E200A0"/>
    <w:rsid w:val="00E203BE"/>
    <w:rsid w:val="00E205DE"/>
    <w:rsid w:val="00E2073F"/>
    <w:rsid w:val="00E20B42"/>
    <w:rsid w:val="00E212B2"/>
    <w:rsid w:val="00E2137C"/>
    <w:rsid w:val="00E218E5"/>
    <w:rsid w:val="00E21B16"/>
    <w:rsid w:val="00E2251F"/>
    <w:rsid w:val="00E23748"/>
    <w:rsid w:val="00E247D7"/>
    <w:rsid w:val="00E254FA"/>
    <w:rsid w:val="00E25AC8"/>
    <w:rsid w:val="00E2650A"/>
    <w:rsid w:val="00E274F7"/>
    <w:rsid w:val="00E27808"/>
    <w:rsid w:val="00E279E3"/>
    <w:rsid w:val="00E30368"/>
    <w:rsid w:val="00E30762"/>
    <w:rsid w:val="00E30D59"/>
    <w:rsid w:val="00E31DB4"/>
    <w:rsid w:val="00E32121"/>
    <w:rsid w:val="00E32DE2"/>
    <w:rsid w:val="00E32FA8"/>
    <w:rsid w:val="00E33053"/>
    <w:rsid w:val="00E33337"/>
    <w:rsid w:val="00E33B5F"/>
    <w:rsid w:val="00E33D82"/>
    <w:rsid w:val="00E33F51"/>
    <w:rsid w:val="00E33FCE"/>
    <w:rsid w:val="00E34484"/>
    <w:rsid w:val="00E349C1"/>
    <w:rsid w:val="00E34BD1"/>
    <w:rsid w:val="00E34D95"/>
    <w:rsid w:val="00E3647D"/>
    <w:rsid w:val="00E368F4"/>
    <w:rsid w:val="00E372A3"/>
    <w:rsid w:val="00E37C3B"/>
    <w:rsid w:val="00E407B6"/>
    <w:rsid w:val="00E40E77"/>
    <w:rsid w:val="00E414FB"/>
    <w:rsid w:val="00E415FA"/>
    <w:rsid w:val="00E41886"/>
    <w:rsid w:val="00E4445B"/>
    <w:rsid w:val="00E448FE"/>
    <w:rsid w:val="00E44C3B"/>
    <w:rsid w:val="00E458FD"/>
    <w:rsid w:val="00E45CFA"/>
    <w:rsid w:val="00E4679C"/>
    <w:rsid w:val="00E4738F"/>
    <w:rsid w:val="00E47A19"/>
    <w:rsid w:val="00E47EA8"/>
    <w:rsid w:val="00E47EE7"/>
    <w:rsid w:val="00E503B6"/>
    <w:rsid w:val="00E5093D"/>
    <w:rsid w:val="00E51529"/>
    <w:rsid w:val="00E52B9E"/>
    <w:rsid w:val="00E5303D"/>
    <w:rsid w:val="00E53703"/>
    <w:rsid w:val="00E54073"/>
    <w:rsid w:val="00E541C3"/>
    <w:rsid w:val="00E54367"/>
    <w:rsid w:val="00E546E1"/>
    <w:rsid w:val="00E54AF4"/>
    <w:rsid w:val="00E55F28"/>
    <w:rsid w:val="00E56072"/>
    <w:rsid w:val="00E563F6"/>
    <w:rsid w:val="00E565FC"/>
    <w:rsid w:val="00E56CEC"/>
    <w:rsid w:val="00E5771D"/>
    <w:rsid w:val="00E57C62"/>
    <w:rsid w:val="00E610C4"/>
    <w:rsid w:val="00E612D9"/>
    <w:rsid w:val="00E613FC"/>
    <w:rsid w:val="00E61868"/>
    <w:rsid w:val="00E61D15"/>
    <w:rsid w:val="00E6289A"/>
    <w:rsid w:val="00E62A02"/>
    <w:rsid w:val="00E62C61"/>
    <w:rsid w:val="00E63570"/>
    <w:rsid w:val="00E637EA"/>
    <w:rsid w:val="00E63C22"/>
    <w:rsid w:val="00E63F78"/>
    <w:rsid w:val="00E64A2D"/>
    <w:rsid w:val="00E64BD5"/>
    <w:rsid w:val="00E64E52"/>
    <w:rsid w:val="00E6553F"/>
    <w:rsid w:val="00E669DD"/>
    <w:rsid w:val="00E66C96"/>
    <w:rsid w:val="00E66EE0"/>
    <w:rsid w:val="00E66EE9"/>
    <w:rsid w:val="00E6744E"/>
    <w:rsid w:val="00E674FD"/>
    <w:rsid w:val="00E679C2"/>
    <w:rsid w:val="00E705F4"/>
    <w:rsid w:val="00E71009"/>
    <w:rsid w:val="00E710A7"/>
    <w:rsid w:val="00E7199C"/>
    <w:rsid w:val="00E71AAA"/>
    <w:rsid w:val="00E71CDC"/>
    <w:rsid w:val="00E7275B"/>
    <w:rsid w:val="00E72FFD"/>
    <w:rsid w:val="00E73004"/>
    <w:rsid w:val="00E73274"/>
    <w:rsid w:val="00E73641"/>
    <w:rsid w:val="00E736EB"/>
    <w:rsid w:val="00E7371E"/>
    <w:rsid w:val="00E739C1"/>
    <w:rsid w:val="00E73FB3"/>
    <w:rsid w:val="00E74488"/>
    <w:rsid w:val="00E75042"/>
    <w:rsid w:val="00E75485"/>
    <w:rsid w:val="00E756AC"/>
    <w:rsid w:val="00E75959"/>
    <w:rsid w:val="00E75975"/>
    <w:rsid w:val="00E76884"/>
    <w:rsid w:val="00E771E5"/>
    <w:rsid w:val="00E77467"/>
    <w:rsid w:val="00E7760C"/>
    <w:rsid w:val="00E779B9"/>
    <w:rsid w:val="00E80733"/>
    <w:rsid w:val="00E80750"/>
    <w:rsid w:val="00E80AEF"/>
    <w:rsid w:val="00E81653"/>
    <w:rsid w:val="00E81922"/>
    <w:rsid w:val="00E81CB6"/>
    <w:rsid w:val="00E82422"/>
    <w:rsid w:val="00E82DB3"/>
    <w:rsid w:val="00E84465"/>
    <w:rsid w:val="00E845EB"/>
    <w:rsid w:val="00E848B2"/>
    <w:rsid w:val="00E84EF5"/>
    <w:rsid w:val="00E853E3"/>
    <w:rsid w:val="00E85E31"/>
    <w:rsid w:val="00E8652D"/>
    <w:rsid w:val="00E870CB"/>
    <w:rsid w:val="00E87294"/>
    <w:rsid w:val="00E87395"/>
    <w:rsid w:val="00E8744F"/>
    <w:rsid w:val="00E87581"/>
    <w:rsid w:val="00E875E4"/>
    <w:rsid w:val="00E90091"/>
    <w:rsid w:val="00E909CC"/>
    <w:rsid w:val="00E90EA2"/>
    <w:rsid w:val="00E91156"/>
    <w:rsid w:val="00E914C6"/>
    <w:rsid w:val="00E91C11"/>
    <w:rsid w:val="00E9291D"/>
    <w:rsid w:val="00E9299E"/>
    <w:rsid w:val="00E92CDF"/>
    <w:rsid w:val="00E92D25"/>
    <w:rsid w:val="00E9319C"/>
    <w:rsid w:val="00E93863"/>
    <w:rsid w:val="00E93B9F"/>
    <w:rsid w:val="00E93DA6"/>
    <w:rsid w:val="00E94432"/>
    <w:rsid w:val="00E94C47"/>
    <w:rsid w:val="00E956E2"/>
    <w:rsid w:val="00E95BA1"/>
    <w:rsid w:val="00E95BE3"/>
    <w:rsid w:val="00E96605"/>
    <w:rsid w:val="00E969B2"/>
    <w:rsid w:val="00E972AE"/>
    <w:rsid w:val="00E97599"/>
    <w:rsid w:val="00E97BD3"/>
    <w:rsid w:val="00EA00A8"/>
    <w:rsid w:val="00EA0700"/>
    <w:rsid w:val="00EA09B2"/>
    <w:rsid w:val="00EA09C7"/>
    <w:rsid w:val="00EA11E4"/>
    <w:rsid w:val="00EA1B4C"/>
    <w:rsid w:val="00EA220B"/>
    <w:rsid w:val="00EA22B4"/>
    <w:rsid w:val="00EA2354"/>
    <w:rsid w:val="00EA27E6"/>
    <w:rsid w:val="00EA288D"/>
    <w:rsid w:val="00EA2B1F"/>
    <w:rsid w:val="00EA307C"/>
    <w:rsid w:val="00EA3308"/>
    <w:rsid w:val="00EA342F"/>
    <w:rsid w:val="00EA3EAD"/>
    <w:rsid w:val="00EA4242"/>
    <w:rsid w:val="00EA4E8D"/>
    <w:rsid w:val="00EA4FD3"/>
    <w:rsid w:val="00EA520F"/>
    <w:rsid w:val="00EA5E46"/>
    <w:rsid w:val="00EA62BF"/>
    <w:rsid w:val="00EA73A0"/>
    <w:rsid w:val="00EA77E7"/>
    <w:rsid w:val="00EA7E39"/>
    <w:rsid w:val="00EB131C"/>
    <w:rsid w:val="00EB27D4"/>
    <w:rsid w:val="00EB3F58"/>
    <w:rsid w:val="00EB4192"/>
    <w:rsid w:val="00EB4F9A"/>
    <w:rsid w:val="00EB502F"/>
    <w:rsid w:val="00EB5897"/>
    <w:rsid w:val="00EB59BD"/>
    <w:rsid w:val="00EB5A70"/>
    <w:rsid w:val="00EB5BB3"/>
    <w:rsid w:val="00EB5C8C"/>
    <w:rsid w:val="00EB6273"/>
    <w:rsid w:val="00EB6D99"/>
    <w:rsid w:val="00EB7060"/>
    <w:rsid w:val="00EB7CD2"/>
    <w:rsid w:val="00EB7EC5"/>
    <w:rsid w:val="00EC02B2"/>
    <w:rsid w:val="00EC0BE8"/>
    <w:rsid w:val="00EC15F6"/>
    <w:rsid w:val="00EC28EB"/>
    <w:rsid w:val="00EC3482"/>
    <w:rsid w:val="00EC366D"/>
    <w:rsid w:val="00EC4229"/>
    <w:rsid w:val="00EC436C"/>
    <w:rsid w:val="00EC56CD"/>
    <w:rsid w:val="00EC5BF4"/>
    <w:rsid w:val="00EC648B"/>
    <w:rsid w:val="00EC6A48"/>
    <w:rsid w:val="00EC72E3"/>
    <w:rsid w:val="00EC7364"/>
    <w:rsid w:val="00EC7A86"/>
    <w:rsid w:val="00EC7D42"/>
    <w:rsid w:val="00EC7EC9"/>
    <w:rsid w:val="00ED00B0"/>
    <w:rsid w:val="00ED078E"/>
    <w:rsid w:val="00ED0FEB"/>
    <w:rsid w:val="00ED2099"/>
    <w:rsid w:val="00ED219B"/>
    <w:rsid w:val="00ED21B4"/>
    <w:rsid w:val="00ED2926"/>
    <w:rsid w:val="00ED2C71"/>
    <w:rsid w:val="00ED33C6"/>
    <w:rsid w:val="00ED4B62"/>
    <w:rsid w:val="00ED5DD9"/>
    <w:rsid w:val="00ED60E6"/>
    <w:rsid w:val="00ED6260"/>
    <w:rsid w:val="00ED63D6"/>
    <w:rsid w:val="00ED743D"/>
    <w:rsid w:val="00ED79FC"/>
    <w:rsid w:val="00EE0120"/>
    <w:rsid w:val="00EE0F1C"/>
    <w:rsid w:val="00EE1087"/>
    <w:rsid w:val="00EE152F"/>
    <w:rsid w:val="00EE188F"/>
    <w:rsid w:val="00EE1A8F"/>
    <w:rsid w:val="00EE1E08"/>
    <w:rsid w:val="00EE2054"/>
    <w:rsid w:val="00EE26F3"/>
    <w:rsid w:val="00EE2CB4"/>
    <w:rsid w:val="00EE3317"/>
    <w:rsid w:val="00EE3C65"/>
    <w:rsid w:val="00EE42A8"/>
    <w:rsid w:val="00EE44EE"/>
    <w:rsid w:val="00EE4604"/>
    <w:rsid w:val="00EE4891"/>
    <w:rsid w:val="00EE4957"/>
    <w:rsid w:val="00EE50A9"/>
    <w:rsid w:val="00EE5DE9"/>
    <w:rsid w:val="00EE732F"/>
    <w:rsid w:val="00EE775C"/>
    <w:rsid w:val="00EE7B7C"/>
    <w:rsid w:val="00EE7DBE"/>
    <w:rsid w:val="00EF02E4"/>
    <w:rsid w:val="00EF03F0"/>
    <w:rsid w:val="00EF0932"/>
    <w:rsid w:val="00EF09A6"/>
    <w:rsid w:val="00EF0C9C"/>
    <w:rsid w:val="00EF0D88"/>
    <w:rsid w:val="00EF0DC1"/>
    <w:rsid w:val="00EF1AA0"/>
    <w:rsid w:val="00EF1DF0"/>
    <w:rsid w:val="00EF1E8B"/>
    <w:rsid w:val="00EF3111"/>
    <w:rsid w:val="00EF317F"/>
    <w:rsid w:val="00EF363A"/>
    <w:rsid w:val="00EF3FB0"/>
    <w:rsid w:val="00EF43C2"/>
    <w:rsid w:val="00EF492C"/>
    <w:rsid w:val="00EF5040"/>
    <w:rsid w:val="00EF5110"/>
    <w:rsid w:val="00EF6742"/>
    <w:rsid w:val="00EF6947"/>
    <w:rsid w:val="00EF74A9"/>
    <w:rsid w:val="00EF7B38"/>
    <w:rsid w:val="00F003F7"/>
    <w:rsid w:val="00F01599"/>
    <w:rsid w:val="00F01DAE"/>
    <w:rsid w:val="00F02534"/>
    <w:rsid w:val="00F03431"/>
    <w:rsid w:val="00F03661"/>
    <w:rsid w:val="00F03C2E"/>
    <w:rsid w:val="00F046A7"/>
    <w:rsid w:val="00F04C07"/>
    <w:rsid w:val="00F05D8C"/>
    <w:rsid w:val="00F061B1"/>
    <w:rsid w:val="00F069F9"/>
    <w:rsid w:val="00F07A68"/>
    <w:rsid w:val="00F101A6"/>
    <w:rsid w:val="00F103C3"/>
    <w:rsid w:val="00F10D26"/>
    <w:rsid w:val="00F10F82"/>
    <w:rsid w:val="00F1157B"/>
    <w:rsid w:val="00F116D6"/>
    <w:rsid w:val="00F11B63"/>
    <w:rsid w:val="00F11D98"/>
    <w:rsid w:val="00F12DF2"/>
    <w:rsid w:val="00F13C3E"/>
    <w:rsid w:val="00F1438B"/>
    <w:rsid w:val="00F14F3D"/>
    <w:rsid w:val="00F15183"/>
    <w:rsid w:val="00F153BC"/>
    <w:rsid w:val="00F156A1"/>
    <w:rsid w:val="00F15921"/>
    <w:rsid w:val="00F15C6A"/>
    <w:rsid w:val="00F16246"/>
    <w:rsid w:val="00F16FF2"/>
    <w:rsid w:val="00F17273"/>
    <w:rsid w:val="00F173AE"/>
    <w:rsid w:val="00F17A46"/>
    <w:rsid w:val="00F17B7B"/>
    <w:rsid w:val="00F17E59"/>
    <w:rsid w:val="00F20674"/>
    <w:rsid w:val="00F21D9C"/>
    <w:rsid w:val="00F220D7"/>
    <w:rsid w:val="00F220F8"/>
    <w:rsid w:val="00F23458"/>
    <w:rsid w:val="00F23B8A"/>
    <w:rsid w:val="00F23C30"/>
    <w:rsid w:val="00F23E75"/>
    <w:rsid w:val="00F2478D"/>
    <w:rsid w:val="00F24E08"/>
    <w:rsid w:val="00F2526A"/>
    <w:rsid w:val="00F2564B"/>
    <w:rsid w:val="00F25863"/>
    <w:rsid w:val="00F2598C"/>
    <w:rsid w:val="00F260CB"/>
    <w:rsid w:val="00F263F9"/>
    <w:rsid w:val="00F26446"/>
    <w:rsid w:val="00F26B60"/>
    <w:rsid w:val="00F272D9"/>
    <w:rsid w:val="00F27714"/>
    <w:rsid w:val="00F31326"/>
    <w:rsid w:val="00F3178F"/>
    <w:rsid w:val="00F31D63"/>
    <w:rsid w:val="00F326D3"/>
    <w:rsid w:val="00F32810"/>
    <w:rsid w:val="00F32AB0"/>
    <w:rsid w:val="00F32F42"/>
    <w:rsid w:val="00F33BD0"/>
    <w:rsid w:val="00F33E20"/>
    <w:rsid w:val="00F33EB1"/>
    <w:rsid w:val="00F3450B"/>
    <w:rsid w:val="00F3481C"/>
    <w:rsid w:val="00F34FA1"/>
    <w:rsid w:val="00F36985"/>
    <w:rsid w:val="00F3734F"/>
    <w:rsid w:val="00F40E53"/>
    <w:rsid w:val="00F40F51"/>
    <w:rsid w:val="00F40F78"/>
    <w:rsid w:val="00F4134F"/>
    <w:rsid w:val="00F4142C"/>
    <w:rsid w:val="00F41980"/>
    <w:rsid w:val="00F42570"/>
    <w:rsid w:val="00F43E03"/>
    <w:rsid w:val="00F446C1"/>
    <w:rsid w:val="00F4552F"/>
    <w:rsid w:val="00F45F28"/>
    <w:rsid w:val="00F45F6B"/>
    <w:rsid w:val="00F46876"/>
    <w:rsid w:val="00F46E99"/>
    <w:rsid w:val="00F4706F"/>
    <w:rsid w:val="00F47565"/>
    <w:rsid w:val="00F476C3"/>
    <w:rsid w:val="00F47D62"/>
    <w:rsid w:val="00F503C1"/>
    <w:rsid w:val="00F5048B"/>
    <w:rsid w:val="00F508B2"/>
    <w:rsid w:val="00F50B73"/>
    <w:rsid w:val="00F5175A"/>
    <w:rsid w:val="00F51B1B"/>
    <w:rsid w:val="00F51B9F"/>
    <w:rsid w:val="00F52196"/>
    <w:rsid w:val="00F523E3"/>
    <w:rsid w:val="00F53374"/>
    <w:rsid w:val="00F5362C"/>
    <w:rsid w:val="00F539BA"/>
    <w:rsid w:val="00F53CB4"/>
    <w:rsid w:val="00F54C9A"/>
    <w:rsid w:val="00F54E80"/>
    <w:rsid w:val="00F55534"/>
    <w:rsid w:val="00F55CC6"/>
    <w:rsid w:val="00F56B36"/>
    <w:rsid w:val="00F56CE8"/>
    <w:rsid w:val="00F57808"/>
    <w:rsid w:val="00F57907"/>
    <w:rsid w:val="00F6034A"/>
    <w:rsid w:val="00F606C2"/>
    <w:rsid w:val="00F60F94"/>
    <w:rsid w:val="00F6183A"/>
    <w:rsid w:val="00F6210B"/>
    <w:rsid w:val="00F62FD0"/>
    <w:rsid w:val="00F63244"/>
    <w:rsid w:val="00F63734"/>
    <w:rsid w:val="00F644C5"/>
    <w:rsid w:val="00F64C11"/>
    <w:rsid w:val="00F65E22"/>
    <w:rsid w:val="00F66621"/>
    <w:rsid w:val="00F668F7"/>
    <w:rsid w:val="00F66FB6"/>
    <w:rsid w:val="00F67237"/>
    <w:rsid w:val="00F67521"/>
    <w:rsid w:val="00F675D0"/>
    <w:rsid w:val="00F67808"/>
    <w:rsid w:val="00F67886"/>
    <w:rsid w:val="00F67ACF"/>
    <w:rsid w:val="00F7032C"/>
    <w:rsid w:val="00F70782"/>
    <w:rsid w:val="00F708FE"/>
    <w:rsid w:val="00F714CA"/>
    <w:rsid w:val="00F71A68"/>
    <w:rsid w:val="00F71ECB"/>
    <w:rsid w:val="00F7268E"/>
    <w:rsid w:val="00F729B9"/>
    <w:rsid w:val="00F729F4"/>
    <w:rsid w:val="00F72F54"/>
    <w:rsid w:val="00F73685"/>
    <w:rsid w:val="00F743AF"/>
    <w:rsid w:val="00F746D9"/>
    <w:rsid w:val="00F747A9"/>
    <w:rsid w:val="00F74A06"/>
    <w:rsid w:val="00F74A1F"/>
    <w:rsid w:val="00F74C46"/>
    <w:rsid w:val="00F74D09"/>
    <w:rsid w:val="00F75D8C"/>
    <w:rsid w:val="00F7691E"/>
    <w:rsid w:val="00F778C0"/>
    <w:rsid w:val="00F80451"/>
    <w:rsid w:val="00F80B90"/>
    <w:rsid w:val="00F80BF1"/>
    <w:rsid w:val="00F80FB5"/>
    <w:rsid w:val="00F8113B"/>
    <w:rsid w:val="00F813E4"/>
    <w:rsid w:val="00F817EF"/>
    <w:rsid w:val="00F81814"/>
    <w:rsid w:val="00F81E13"/>
    <w:rsid w:val="00F8211E"/>
    <w:rsid w:val="00F82234"/>
    <w:rsid w:val="00F83490"/>
    <w:rsid w:val="00F836BF"/>
    <w:rsid w:val="00F83BE2"/>
    <w:rsid w:val="00F83F6E"/>
    <w:rsid w:val="00F84254"/>
    <w:rsid w:val="00F843F5"/>
    <w:rsid w:val="00F848D1"/>
    <w:rsid w:val="00F849EA"/>
    <w:rsid w:val="00F84BD9"/>
    <w:rsid w:val="00F85E1E"/>
    <w:rsid w:val="00F86531"/>
    <w:rsid w:val="00F869BD"/>
    <w:rsid w:val="00F86CBF"/>
    <w:rsid w:val="00F86F34"/>
    <w:rsid w:val="00F87ADD"/>
    <w:rsid w:val="00F87CBA"/>
    <w:rsid w:val="00F87D85"/>
    <w:rsid w:val="00F90DC5"/>
    <w:rsid w:val="00F90F6B"/>
    <w:rsid w:val="00F9108A"/>
    <w:rsid w:val="00F91323"/>
    <w:rsid w:val="00F9136B"/>
    <w:rsid w:val="00F91992"/>
    <w:rsid w:val="00F91BAB"/>
    <w:rsid w:val="00F920A1"/>
    <w:rsid w:val="00F92555"/>
    <w:rsid w:val="00F92839"/>
    <w:rsid w:val="00F93394"/>
    <w:rsid w:val="00F93425"/>
    <w:rsid w:val="00F93981"/>
    <w:rsid w:val="00F940B6"/>
    <w:rsid w:val="00F94325"/>
    <w:rsid w:val="00F944CD"/>
    <w:rsid w:val="00F950BA"/>
    <w:rsid w:val="00F950E2"/>
    <w:rsid w:val="00F95126"/>
    <w:rsid w:val="00F95232"/>
    <w:rsid w:val="00F952A8"/>
    <w:rsid w:val="00F953C5"/>
    <w:rsid w:val="00F959CF"/>
    <w:rsid w:val="00F95CBF"/>
    <w:rsid w:val="00F95DE4"/>
    <w:rsid w:val="00F95E9F"/>
    <w:rsid w:val="00F9620D"/>
    <w:rsid w:val="00F977E8"/>
    <w:rsid w:val="00F97DB9"/>
    <w:rsid w:val="00FA0519"/>
    <w:rsid w:val="00FA08FD"/>
    <w:rsid w:val="00FA0AC8"/>
    <w:rsid w:val="00FA0B8F"/>
    <w:rsid w:val="00FA0CBD"/>
    <w:rsid w:val="00FA10D7"/>
    <w:rsid w:val="00FA17CB"/>
    <w:rsid w:val="00FA1BFE"/>
    <w:rsid w:val="00FA1C7F"/>
    <w:rsid w:val="00FA1D67"/>
    <w:rsid w:val="00FA1EF8"/>
    <w:rsid w:val="00FA28CA"/>
    <w:rsid w:val="00FA344A"/>
    <w:rsid w:val="00FA3EF6"/>
    <w:rsid w:val="00FA4404"/>
    <w:rsid w:val="00FA44AF"/>
    <w:rsid w:val="00FA465F"/>
    <w:rsid w:val="00FA4E04"/>
    <w:rsid w:val="00FA5055"/>
    <w:rsid w:val="00FA50E5"/>
    <w:rsid w:val="00FA54A3"/>
    <w:rsid w:val="00FA55F9"/>
    <w:rsid w:val="00FA56A4"/>
    <w:rsid w:val="00FA5B9A"/>
    <w:rsid w:val="00FA5C89"/>
    <w:rsid w:val="00FA66DA"/>
    <w:rsid w:val="00FA6A66"/>
    <w:rsid w:val="00FA6AE6"/>
    <w:rsid w:val="00FA6E72"/>
    <w:rsid w:val="00FA7086"/>
    <w:rsid w:val="00FA7140"/>
    <w:rsid w:val="00FA7839"/>
    <w:rsid w:val="00FA7CFC"/>
    <w:rsid w:val="00FB0125"/>
    <w:rsid w:val="00FB0613"/>
    <w:rsid w:val="00FB0DE0"/>
    <w:rsid w:val="00FB0ED0"/>
    <w:rsid w:val="00FB1775"/>
    <w:rsid w:val="00FB21F4"/>
    <w:rsid w:val="00FB28E6"/>
    <w:rsid w:val="00FB299A"/>
    <w:rsid w:val="00FB2E0E"/>
    <w:rsid w:val="00FB3595"/>
    <w:rsid w:val="00FB3FC7"/>
    <w:rsid w:val="00FB4106"/>
    <w:rsid w:val="00FB472E"/>
    <w:rsid w:val="00FB4926"/>
    <w:rsid w:val="00FB4E47"/>
    <w:rsid w:val="00FB519B"/>
    <w:rsid w:val="00FB5274"/>
    <w:rsid w:val="00FB5FD1"/>
    <w:rsid w:val="00FB61FB"/>
    <w:rsid w:val="00FB63F9"/>
    <w:rsid w:val="00FB6B5A"/>
    <w:rsid w:val="00FB6D14"/>
    <w:rsid w:val="00FB75BF"/>
    <w:rsid w:val="00FB7EA9"/>
    <w:rsid w:val="00FC02AD"/>
    <w:rsid w:val="00FC0B2F"/>
    <w:rsid w:val="00FC17B1"/>
    <w:rsid w:val="00FC22D8"/>
    <w:rsid w:val="00FC2505"/>
    <w:rsid w:val="00FC25B4"/>
    <w:rsid w:val="00FC2AC0"/>
    <w:rsid w:val="00FC2FD9"/>
    <w:rsid w:val="00FC431A"/>
    <w:rsid w:val="00FC4658"/>
    <w:rsid w:val="00FC4E4B"/>
    <w:rsid w:val="00FC5841"/>
    <w:rsid w:val="00FC660B"/>
    <w:rsid w:val="00FC67D5"/>
    <w:rsid w:val="00FC684C"/>
    <w:rsid w:val="00FC6E1A"/>
    <w:rsid w:val="00FC6F4B"/>
    <w:rsid w:val="00FD0072"/>
    <w:rsid w:val="00FD044C"/>
    <w:rsid w:val="00FD116A"/>
    <w:rsid w:val="00FD19C9"/>
    <w:rsid w:val="00FD1E58"/>
    <w:rsid w:val="00FD1EDD"/>
    <w:rsid w:val="00FD22C2"/>
    <w:rsid w:val="00FD24C9"/>
    <w:rsid w:val="00FD27E8"/>
    <w:rsid w:val="00FD34BD"/>
    <w:rsid w:val="00FD51E4"/>
    <w:rsid w:val="00FD521B"/>
    <w:rsid w:val="00FD5452"/>
    <w:rsid w:val="00FD5996"/>
    <w:rsid w:val="00FD6861"/>
    <w:rsid w:val="00FD7A85"/>
    <w:rsid w:val="00FE032D"/>
    <w:rsid w:val="00FE05FA"/>
    <w:rsid w:val="00FE13AE"/>
    <w:rsid w:val="00FE1632"/>
    <w:rsid w:val="00FE16F8"/>
    <w:rsid w:val="00FE18A3"/>
    <w:rsid w:val="00FE1D5C"/>
    <w:rsid w:val="00FE20C4"/>
    <w:rsid w:val="00FE22C9"/>
    <w:rsid w:val="00FE2398"/>
    <w:rsid w:val="00FE2608"/>
    <w:rsid w:val="00FE286A"/>
    <w:rsid w:val="00FE2EC6"/>
    <w:rsid w:val="00FE3A5C"/>
    <w:rsid w:val="00FE3CC8"/>
    <w:rsid w:val="00FE4C19"/>
    <w:rsid w:val="00FE4EBC"/>
    <w:rsid w:val="00FE4F73"/>
    <w:rsid w:val="00FE5696"/>
    <w:rsid w:val="00FE5CAF"/>
    <w:rsid w:val="00FE5D32"/>
    <w:rsid w:val="00FE5FA0"/>
    <w:rsid w:val="00FE6372"/>
    <w:rsid w:val="00FE67A1"/>
    <w:rsid w:val="00FE6B20"/>
    <w:rsid w:val="00FE6E41"/>
    <w:rsid w:val="00FE6E84"/>
    <w:rsid w:val="00FE73AB"/>
    <w:rsid w:val="00FE762F"/>
    <w:rsid w:val="00FE7E32"/>
    <w:rsid w:val="00FF0C67"/>
    <w:rsid w:val="00FF17FF"/>
    <w:rsid w:val="00FF2038"/>
    <w:rsid w:val="00FF2798"/>
    <w:rsid w:val="00FF2E66"/>
    <w:rsid w:val="00FF3895"/>
    <w:rsid w:val="00FF3A10"/>
    <w:rsid w:val="00FF442F"/>
    <w:rsid w:val="00FF47B0"/>
    <w:rsid w:val="00FF47C1"/>
    <w:rsid w:val="00FF48F9"/>
    <w:rsid w:val="00FF4A62"/>
    <w:rsid w:val="00FF4C0D"/>
    <w:rsid w:val="00FF4DB1"/>
    <w:rsid w:val="00FF5C1E"/>
    <w:rsid w:val="00FF6376"/>
    <w:rsid w:val="00FF6960"/>
    <w:rsid w:val="00FF7829"/>
    <w:rsid w:val="00FF7E4A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55F7A"/>
    <w:pPr>
      <w:tabs>
        <w:tab w:val="left" w:pos="993"/>
      </w:tabs>
      <w:ind w:firstLine="567"/>
    </w:pPr>
    <w:rPr>
      <w:rFonts w:ascii="Times New Roman" w:hAnsi="Times New Roman"/>
      <w:sz w:val="24"/>
      <w:szCs w:val="24"/>
    </w:rPr>
  </w:style>
  <w:style w:type="paragraph" w:styleId="10">
    <w:name w:val="heading 1"/>
    <w:aliases w:val="Мой стиль 1"/>
    <w:next w:val="a1"/>
    <w:link w:val="12"/>
    <w:qFormat/>
    <w:rsid w:val="00F75D8C"/>
    <w:pPr>
      <w:keepNext/>
      <w:numPr>
        <w:numId w:val="5"/>
      </w:numPr>
      <w:tabs>
        <w:tab w:val="left" w:pos="851"/>
      </w:tabs>
      <w:spacing w:before="240" w:after="240"/>
      <w:ind w:left="432"/>
      <w:outlineLvl w:val="0"/>
    </w:pPr>
    <w:rPr>
      <w:rFonts w:ascii="Times New Roman" w:hAnsi="Times New Roman"/>
      <w:b/>
      <w:kern w:val="28"/>
      <w:sz w:val="24"/>
      <w:szCs w:val="24"/>
    </w:rPr>
  </w:style>
  <w:style w:type="paragraph" w:styleId="2">
    <w:name w:val="heading 2"/>
    <w:aliases w:val="Мой 2"/>
    <w:next w:val="a1"/>
    <w:link w:val="21"/>
    <w:qFormat/>
    <w:rsid w:val="00F75D8C"/>
    <w:pPr>
      <w:numPr>
        <w:ilvl w:val="1"/>
        <w:numId w:val="5"/>
      </w:numPr>
      <w:tabs>
        <w:tab w:val="left" w:pos="993"/>
      </w:tabs>
      <w:spacing w:before="120" w:after="120" w:line="276" w:lineRule="auto"/>
      <w:ind w:left="1143"/>
      <w:jc w:val="both"/>
      <w:outlineLvl w:val="1"/>
    </w:pPr>
    <w:rPr>
      <w:rFonts w:ascii="Times New Roman" w:hAnsi="Times New Roman"/>
      <w:sz w:val="24"/>
      <w:szCs w:val="28"/>
    </w:rPr>
  </w:style>
  <w:style w:type="paragraph" w:styleId="30">
    <w:name w:val="heading 3"/>
    <w:aliases w:val="Заголовок 3 Знак Знак"/>
    <w:next w:val="a1"/>
    <w:link w:val="31"/>
    <w:autoRedefine/>
    <w:qFormat/>
    <w:rsid w:val="00DC19EA"/>
    <w:pPr>
      <w:keepNext/>
      <w:keepLines/>
      <w:tabs>
        <w:tab w:val="left" w:pos="993"/>
      </w:tabs>
      <w:ind w:firstLine="567"/>
      <w:jc w:val="both"/>
      <w:outlineLvl w:val="2"/>
    </w:pPr>
    <w:rPr>
      <w:rFonts w:ascii="Times New Roman" w:hAnsi="Times New Roman"/>
      <w:sz w:val="24"/>
      <w:szCs w:val="22"/>
    </w:rPr>
  </w:style>
  <w:style w:type="paragraph" w:styleId="4">
    <w:name w:val="heading 4"/>
    <w:basedOn w:val="a1"/>
    <w:next w:val="a1"/>
    <w:link w:val="40"/>
    <w:qFormat/>
    <w:rsid w:val="00F75D8C"/>
    <w:pPr>
      <w:keepNext/>
      <w:numPr>
        <w:ilvl w:val="3"/>
        <w:numId w:val="5"/>
      </w:numPr>
      <w:tabs>
        <w:tab w:val="left" w:pos="1276"/>
      </w:tabs>
      <w:spacing w:before="240" w:after="60"/>
      <w:outlineLvl w:val="3"/>
    </w:pPr>
  </w:style>
  <w:style w:type="paragraph" w:styleId="5">
    <w:name w:val="heading 5"/>
    <w:basedOn w:val="a1"/>
    <w:next w:val="a1"/>
    <w:link w:val="50"/>
    <w:qFormat/>
    <w:rsid w:val="00E90091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link w:val="60"/>
    <w:qFormat/>
    <w:rsid w:val="00E90091"/>
    <w:pPr>
      <w:numPr>
        <w:ilvl w:val="5"/>
        <w:numId w:val="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qFormat/>
    <w:rsid w:val="00E90091"/>
    <w:pPr>
      <w:keepNext/>
      <w:numPr>
        <w:ilvl w:val="6"/>
        <w:numId w:val="5"/>
      </w:numPr>
      <w:spacing w:line="360" w:lineRule="auto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1"/>
    <w:next w:val="a1"/>
    <w:link w:val="80"/>
    <w:qFormat/>
    <w:rsid w:val="00E90091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E90091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64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1"/>
    <w:rsid w:val="00E64BD5"/>
    <w:pPr>
      <w:spacing w:before="120"/>
      <w:ind w:firstLine="720"/>
    </w:pPr>
    <w:rPr>
      <w:rFonts w:ascii="Arial" w:hAnsi="Arial"/>
      <w:szCs w:val="20"/>
    </w:rPr>
  </w:style>
  <w:style w:type="paragraph" w:styleId="a6">
    <w:name w:val="footer"/>
    <w:basedOn w:val="a1"/>
    <w:link w:val="a7"/>
    <w:uiPriority w:val="99"/>
    <w:rsid w:val="00E64BD5"/>
    <w:pPr>
      <w:tabs>
        <w:tab w:val="center" w:pos="4677"/>
        <w:tab w:val="right" w:pos="9355"/>
      </w:tabs>
    </w:pPr>
    <w:rPr>
      <w:rFonts w:ascii="Cambria" w:hAnsi="Cambria"/>
    </w:rPr>
  </w:style>
  <w:style w:type="paragraph" w:styleId="a8">
    <w:name w:val="header"/>
    <w:aliases w:val="ВерхКолонтитул-1я-строкa,ÂåðõÊîëîíòèòóë-1ÿ-ñòðîêa"/>
    <w:basedOn w:val="a1"/>
    <w:link w:val="a9"/>
    <w:rsid w:val="00E64BD5"/>
    <w:pPr>
      <w:tabs>
        <w:tab w:val="center" w:pos="4677"/>
        <w:tab w:val="right" w:pos="9355"/>
      </w:tabs>
    </w:pPr>
    <w:rPr>
      <w:rFonts w:ascii="Cambria" w:hAnsi="Cambria"/>
    </w:rPr>
  </w:style>
  <w:style w:type="character" w:styleId="aa">
    <w:name w:val="page number"/>
    <w:basedOn w:val="a2"/>
    <w:rsid w:val="00E64BD5"/>
  </w:style>
  <w:style w:type="character" w:customStyle="1" w:styleId="a9">
    <w:name w:val="Верхний колонтитул Знак"/>
    <w:aliases w:val="ВерхКолонтитул-1я-строкa Знак,ÂåðõÊîëîíòèòóë-1ÿ-ñòðîêa Знак"/>
    <w:link w:val="a8"/>
    <w:rsid w:val="003E6624"/>
    <w:rPr>
      <w:sz w:val="24"/>
      <w:szCs w:val="24"/>
    </w:rPr>
  </w:style>
  <w:style w:type="paragraph" w:styleId="ab">
    <w:name w:val="Body Text"/>
    <w:aliases w:val=" Знак,Знак"/>
    <w:basedOn w:val="a1"/>
    <w:link w:val="ac"/>
    <w:rsid w:val="008A7CAC"/>
    <w:pPr>
      <w:spacing w:after="120"/>
    </w:pPr>
    <w:rPr>
      <w:rFonts w:ascii="Cambria" w:hAnsi="Cambria"/>
    </w:rPr>
  </w:style>
  <w:style w:type="character" w:customStyle="1" w:styleId="ac">
    <w:name w:val="Основной текст Знак"/>
    <w:aliases w:val=" Знак Знак,Знак Знак"/>
    <w:link w:val="ab"/>
    <w:rsid w:val="008A7CAC"/>
    <w:rPr>
      <w:sz w:val="24"/>
      <w:szCs w:val="24"/>
    </w:rPr>
  </w:style>
  <w:style w:type="paragraph" w:customStyle="1" w:styleId="ad">
    <w:name w:val="Осн. текст"/>
    <w:basedOn w:val="a1"/>
    <w:rsid w:val="00105EDF"/>
    <w:pPr>
      <w:spacing w:line="360" w:lineRule="auto"/>
      <w:jc w:val="both"/>
    </w:pPr>
    <w:rPr>
      <w:szCs w:val="20"/>
    </w:rPr>
  </w:style>
  <w:style w:type="character" w:styleId="ae">
    <w:name w:val="Strong"/>
    <w:uiPriority w:val="22"/>
    <w:qFormat/>
    <w:rsid w:val="00F75D8C"/>
    <w:rPr>
      <w:b/>
      <w:bCs/>
    </w:rPr>
  </w:style>
  <w:style w:type="character" w:customStyle="1" w:styleId="21">
    <w:name w:val="Заголовок 2 Знак"/>
    <w:aliases w:val="Мой 2 Знак"/>
    <w:link w:val="2"/>
    <w:rsid w:val="00F75D8C"/>
    <w:rPr>
      <w:rFonts w:ascii="Times New Roman" w:hAnsi="Times New Roman"/>
      <w:sz w:val="24"/>
      <w:szCs w:val="28"/>
    </w:rPr>
  </w:style>
  <w:style w:type="character" w:customStyle="1" w:styleId="a7">
    <w:name w:val="Нижний колонтитул Знак"/>
    <w:link w:val="a6"/>
    <w:uiPriority w:val="99"/>
    <w:rsid w:val="00D0428F"/>
    <w:rPr>
      <w:sz w:val="24"/>
      <w:szCs w:val="24"/>
    </w:rPr>
  </w:style>
  <w:style w:type="character" w:customStyle="1" w:styleId="12">
    <w:name w:val="Заголовок 1 Знак"/>
    <w:aliases w:val="Мой стиль 1 Знак"/>
    <w:link w:val="10"/>
    <w:rsid w:val="00F75D8C"/>
    <w:rPr>
      <w:rFonts w:ascii="Times New Roman" w:hAnsi="Times New Roman"/>
      <w:b/>
      <w:kern w:val="28"/>
      <w:sz w:val="24"/>
      <w:szCs w:val="24"/>
    </w:rPr>
  </w:style>
  <w:style w:type="paragraph" w:styleId="32">
    <w:name w:val="Body Text 3"/>
    <w:basedOn w:val="a1"/>
    <w:link w:val="33"/>
    <w:uiPriority w:val="99"/>
    <w:unhideWhenUsed/>
    <w:rsid w:val="00DD0CD3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DD0CD3"/>
    <w:rPr>
      <w:rFonts w:ascii="Arial" w:hAnsi="Arial"/>
      <w:sz w:val="16"/>
      <w:szCs w:val="16"/>
    </w:rPr>
  </w:style>
  <w:style w:type="paragraph" w:styleId="af">
    <w:name w:val="Balloon Text"/>
    <w:basedOn w:val="a1"/>
    <w:link w:val="af0"/>
    <w:rsid w:val="0021155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211558"/>
    <w:rPr>
      <w:rFonts w:ascii="Tahoma" w:hAnsi="Tahoma" w:cs="Tahoma"/>
      <w:sz w:val="16"/>
      <w:szCs w:val="16"/>
    </w:rPr>
  </w:style>
  <w:style w:type="paragraph" w:styleId="af1">
    <w:name w:val="Body Text Indent"/>
    <w:basedOn w:val="a1"/>
    <w:link w:val="af2"/>
    <w:rsid w:val="00724A6E"/>
    <w:pPr>
      <w:spacing w:after="120"/>
      <w:ind w:left="283"/>
    </w:pPr>
    <w:rPr>
      <w:rFonts w:ascii="Cambria" w:hAnsi="Cambria"/>
    </w:rPr>
  </w:style>
  <w:style w:type="character" w:customStyle="1" w:styleId="af2">
    <w:name w:val="Основной текст с отступом Знак"/>
    <w:link w:val="af1"/>
    <w:rsid w:val="00724A6E"/>
    <w:rPr>
      <w:sz w:val="24"/>
      <w:szCs w:val="24"/>
    </w:rPr>
  </w:style>
  <w:style w:type="paragraph" w:styleId="af3">
    <w:name w:val="List Paragraph"/>
    <w:basedOn w:val="a1"/>
    <w:uiPriority w:val="34"/>
    <w:qFormat/>
    <w:rsid w:val="00F75D8C"/>
    <w:pPr>
      <w:ind w:left="708"/>
    </w:pPr>
  </w:style>
  <w:style w:type="character" w:styleId="af4">
    <w:name w:val="annotation reference"/>
    <w:rsid w:val="00D64331"/>
    <w:rPr>
      <w:sz w:val="16"/>
      <w:szCs w:val="16"/>
    </w:rPr>
  </w:style>
  <w:style w:type="paragraph" w:styleId="af5">
    <w:name w:val="annotation text"/>
    <w:basedOn w:val="a1"/>
    <w:link w:val="af6"/>
    <w:rsid w:val="00D64331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rsid w:val="00D64331"/>
  </w:style>
  <w:style w:type="paragraph" w:styleId="af7">
    <w:name w:val="annotation subject"/>
    <w:basedOn w:val="af5"/>
    <w:next w:val="af5"/>
    <w:link w:val="af8"/>
    <w:rsid w:val="00D64331"/>
    <w:rPr>
      <w:rFonts w:ascii="Cambria" w:hAnsi="Cambria"/>
      <w:b/>
      <w:bCs/>
    </w:rPr>
  </w:style>
  <w:style w:type="character" w:customStyle="1" w:styleId="af8">
    <w:name w:val="Тема примечания Знак"/>
    <w:link w:val="af7"/>
    <w:rsid w:val="00D64331"/>
    <w:rPr>
      <w:b/>
      <w:bCs/>
    </w:rPr>
  </w:style>
  <w:style w:type="character" w:customStyle="1" w:styleId="FontStyle49">
    <w:name w:val="Font Style49"/>
    <w:uiPriority w:val="99"/>
    <w:rsid w:val="00725C43"/>
    <w:rPr>
      <w:rFonts w:ascii="Times New Roman" w:hAnsi="Times New Roman" w:cs="Times New Roman"/>
      <w:sz w:val="22"/>
      <w:szCs w:val="22"/>
    </w:rPr>
  </w:style>
  <w:style w:type="paragraph" w:styleId="22">
    <w:name w:val="Body Text Indent 2"/>
    <w:basedOn w:val="a1"/>
    <w:link w:val="23"/>
    <w:rsid w:val="00D20C53"/>
    <w:pPr>
      <w:spacing w:after="120" w:line="480" w:lineRule="auto"/>
      <w:ind w:left="283"/>
    </w:pPr>
    <w:rPr>
      <w:rFonts w:ascii="Cambria" w:hAnsi="Cambria"/>
    </w:rPr>
  </w:style>
  <w:style w:type="character" w:customStyle="1" w:styleId="23">
    <w:name w:val="Основной текст с отступом 2 Знак"/>
    <w:link w:val="22"/>
    <w:rsid w:val="00D20C53"/>
    <w:rPr>
      <w:sz w:val="24"/>
      <w:szCs w:val="24"/>
    </w:rPr>
  </w:style>
  <w:style w:type="paragraph" w:styleId="af9">
    <w:name w:val="Revision"/>
    <w:hidden/>
    <w:uiPriority w:val="99"/>
    <w:semiHidden/>
    <w:rsid w:val="00553DB3"/>
    <w:rPr>
      <w:sz w:val="24"/>
      <w:szCs w:val="24"/>
    </w:rPr>
  </w:style>
  <w:style w:type="paragraph" w:styleId="afa">
    <w:name w:val="Body Text First Indent"/>
    <w:aliases w:val="Красная строка Знак2,Красная строка Знак Знак1,Красная строка Знак1 Знак Знак,Красная строка Знак Знак Знак Знак,Красная строка Знак1 Знак1,Красная строка Знак Знак Знак1"/>
    <w:basedOn w:val="ab"/>
    <w:link w:val="afb"/>
    <w:rsid w:val="006C7997"/>
    <w:pPr>
      <w:ind w:firstLine="210"/>
      <w:jc w:val="both"/>
    </w:pPr>
    <w:rPr>
      <w:szCs w:val="20"/>
    </w:rPr>
  </w:style>
  <w:style w:type="character" w:customStyle="1" w:styleId="afb">
    <w:name w:val="Красная строка Знак"/>
    <w:aliases w:val="Красная строка Знак2 Знак,Красная строка Знак Знак1 Знак,Красная строка Знак1 Знак Знак Знак,Красная строка Знак Знак Знак Знак Знак,Красная строка Знак1 Знак1 Знак,Красная строка Знак Знак Знак1 Знак"/>
    <w:basedOn w:val="ac"/>
    <w:link w:val="afa"/>
    <w:rsid w:val="006C7997"/>
  </w:style>
  <w:style w:type="paragraph" w:styleId="afc">
    <w:name w:val="Normal (Web)"/>
    <w:basedOn w:val="a1"/>
    <w:uiPriority w:val="99"/>
    <w:unhideWhenUsed/>
    <w:rsid w:val="00374299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B76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76B3A"/>
    <w:rPr>
      <w:rFonts w:ascii="Courier New" w:hAnsi="Courier New" w:cs="Courier New"/>
    </w:rPr>
  </w:style>
  <w:style w:type="character" w:styleId="afd">
    <w:name w:val="Emphasis"/>
    <w:qFormat/>
    <w:rsid w:val="00F75D8C"/>
    <w:rPr>
      <w:i/>
      <w:iCs/>
    </w:rPr>
  </w:style>
  <w:style w:type="paragraph" w:customStyle="1" w:styleId="24">
    <w:name w:val="Стиль2"/>
    <w:basedOn w:val="a1"/>
    <w:autoRedefine/>
    <w:rsid w:val="0082238A"/>
    <w:pPr>
      <w:tabs>
        <w:tab w:val="left" w:pos="1260"/>
      </w:tabs>
      <w:ind w:left="2520" w:hanging="2520"/>
      <w:jc w:val="both"/>
    </w:pPr>
    <w:rPr>
      <w:sz w:val="22"/>
    </w:rPr>
  </w:style>
  <w:style w:type="paragraph" w:styleId="afe">
    <w:name w:val="Plain Text"/>
    <w:basedOn w:val="a1"/>
    <w:link w:val="aff"/>
    <w:rsid w:val="001F0055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1F0055"/>
    <w:rPr>
      <w:rFonts w:ascii="Courier New" w:hAnsi="Courier New" w:cs="Courier New"/>
    </w:rPr>
  </w:style>
  <w:style w:type="paragraph" w:styleId="34">
    <w:name w:val="Body Text Indent 3"/>
    <w:basedOn w:val="a1"/>
    <w:link w:val="35"/>
    <w:rsid w:val="00E75042"/>
    <w:pPr>
      <w:spacing w:after="120"/>
      <w:ind w:left="283"/>
    </w:pPr>
    <w:rPr>
      <w:rFonts w:ascii="Cambria" w:hAnsi="Cambria"/>
      <w:sz w:val="16"/>
      <w:szCs w:val="16"/>
    </w:rPr>
  </w:style>
  <w:style w:type="character" w:customStyle="1" w:styleId="35">
    <w:name w:val="Основной текст с отступом 3 Знак"/>
    <w:link w:val="34"/>
    <w:rsid w:val="00E75042"/>
    <w:rPr>
      <w:sz w:val="16"/>
      <w:szCs w:val="16"/>
    </w:rPr>
  </w:style>
  <w:style w:type="paragraph" w:customStyle="1" w:styleId="aff0">
    <w:name w:val="заголовок"/>
    <w:basedOn w:val="a1"/>
    <w:rsid w:val="00227C2C"/>
    <w:pPr>
      <w:jc w:val="center"/>
    </w:pPr>
    <w:rPr>
      <w:rFonts w:ascii="PragmaticaCTT" w:hAnsi="PragmaticaCTT"/>
      <w:b/>
      <w:caps/>
      <w:sz w:val="28"/>
    </w:rPr>
  </w:style>
  <w:style w:type="paragraph" w:customStyle="1" w:styleId="Style5">
    <w:name w:val="Style5"/>
    <w:basedOn w:val="a1"/>
    <w:rsid w:val="0087641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0">
    <w:name w:val="Style10"/>
    <w:basedOn w:val="a1"/>
    <w:rsid w:val="00876414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16">
    <w:name w:val="Font Style16"/>
    <w:rsid w:val="0087641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7">
    <w:name w:val="Style7"/>
    <w:basedOn w:val="a1"/>
    <w:rsid w:val="00876414"/>
    <w:pPr>
      <w:widowControl w:val="0"/>
      <w:autoSpaceDE w:val="0"/>
      <w:autoSpaceDN w:val="0"/>
      <w:adjustRightInd w:val="0"/>
      <w:spacing w:line="261" w:lineRule="exact"/>
      <w:ind w:hanging="509"/>
      <w:jc w:val="both"/>
    </w:pPr>
  </w:style>
  <w:style w:type="paragraph" w:customStyle="1" w:styleId="Style8">
    <w:name w:val="Style8"/>
    <w:basedOn w:val="a1"/>
    <w:rsid w:val="00876414"/>
    <w:pPr>
      <w:widowControl w:val="0"/>
      <w:autoSpaceDE w:val="0"/>
      <w:autoSpaceDN w:val="0"/>
      <w:adjustRightInd w:val="0"/>
      <w:spacing w:line="257" w:lineRule="exact"/>
      <w:ind w:hanging="346"/>
    </w:pPr>
  </w:style>
  <w:style w:type="paragraph" w:customStyle="1" w:styleId="Style3">
    <w:name w:val="Style3"/>
    <w:basedOn w:val="a1"/>
    <w:rsid w:val="00406A52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7">
    <w:name w:val="Font Style17"/>
    <w:rsid w:val="00406A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rsid w:val="004F2C2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1"/>
    <w:rsid w:val="00BD0054"/>
    <w:pPr>
      <w:widowControl w:val="0"/>
      <w:autoSpaceDE w:val="0"/>
      <w:autoSpaceDN w:val="0"/>
      <w:adjustRightInd w:val="0"/>
      <w:spacing w:line="259" w:lineRule="exact"/>
      <w:ind w:hanging="542"/>
      <w:jc w:val="both"/>
    </w:pPr>
  </w:style>
  <w:style w:type="character" w:styleId="aff1">
    <w:name w:val="line number"/>
    <w:basedOn w:val="a2"/>
    <w:rsid w:val="00CB6BE6"/>
  </w:style>
  <w:style w:type="character" w:styleId="aff2">
    <w:name w:val="Hyperlink"/>
    <w:uiPriority w:val="99"/>
    <w:unhideWhenUsed/>
    <w:rsid w:val="00772947"/>
    <w:rPr>
      <w:color w:val="006633"/>
      <w:u w:val="single"/>
    </w:rPr>
  </w:style>
  <w:style w:type="character" w:customStyle="1" w:styleId="31">
    <w:name w:val="Заголовок 3 Знак"/>
    <w:aliases w:val="Заголовок 3 Знак Знак Знак"/>
    <w:link w:val="30"/>
    <w:rsid w:val="00DC19EA"/>
    <w:rPr>
      <w:rFonts w:ascii="Times New Roman" w:hAnsi="Times New Roman"/>
      <w:sz w:val="24"/>
      <w:szCs w:val="22"/>
      <w:lang w:bidi="ar-SA"/>
    </w:rPr>
  </w:style>
  <w:style w:type="character" w:customStyle="1" w:styleId="40">
    <w:name w:val="Заголовок 4 Знак"/>
    <w:link w:val="4"/>
    <w:rsid w:val="00F75D8C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5C48D1"/>
    <w:rPr>
      <w:rFonts w:ascii="Arial" w:hAnsi="Arial"/>
      <w:sz w:val="22"/>
    </w:rPr>
  </w:style>
  <w:style w:type="character" w:customStyle="1" w:styleId="60">
    <w:name w:val="Заголовок 6 Знак"/>
    <w:link w:val="6"/>
    <w:rsid w:val="005C48D1"/>
    <w:rPr>
      <w:rFonts w:ascii="Times New Roman" w:hAnsi="Times New Roman"/>
      <w:i/>
      <w:sz w:val="22"/>
    </w:rPr>
  </w:style>
  <w:style w:type="character" w:customStyle="1" w:styleId="70">
    <w:name w:val="Заголовок 7 Знак"/>
    <w:link w:val="7"/>
    <w:rsid w:val="005C48D1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5C48D1"/>
    <w:rPr>
      <w:rFonts w:ascii="Arial" w:hAnsi="Arial"/>
      <w:i/>
    </w:rPr>
  </w:style>
  <w:style w:type="character" w:customStyle="1" w:styleId="90">
    <w:name w:val="Заголовок 9 Знак"/>
    <w:link w:val="9"/>
    <w:rsid w:val="005C48D1"/>
    <w:rPr>
      <w:rFonts w:ascii="Arial" w:hAnsi="Arial"/>
      <w:b/>
      <w:i/>
      <w:sz w:val="18"/>
    </w:rPr>
  </w:style>
  <w:style w:type="paragraph" w:styleId="aff3">
    <w:name w:val="TOC Heading"/>
    <w:basedOn w:val="10"/>
    <w:next w:val="a1"/>
    <w:uiPriority w:val="39"/>
    <w:qFormat/>
    <w:rsid w:val="00F75D8C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14">
    <w:name w:val="toc 1"/>
    <w:basedOn w:val="a1"/>
    <w:next w:val="a1"/>
    <w:autoRedefine/>
    <w:uiPriority w:val="39"/>
    <w:qFormat/>
    <w:rsid w:val="00F75D8C"/>
    <w:pPr>
      <w:tabs>
        <w:tab w:val="left" w:pos="480"/>
        <w:tab w:val="right" w:leader="dot" w:pos="10055"/>
      </w:tabs>
      <w:ind w:right="141" w:firstLine="0"/>
    </w:pPr>
  </w:style>
  <w:style w:type="paragraph" w:styleId="25">
    <w:name w:val="toc 2"/>
    <w:basedOn w:val="a1"/>
    <w:next w:val="a1"/>
    <w:autoRedefine/>
    <w:uiPriority w:val="39"/>
    <w:qFormat/>
    <w:rsid w:val="00F75D8C"/>
    <w:pPr>
      <w:tabs>
        <w:tab w:val="left" w:pos="880"/>
        <w:tab w:val="right" w:leader="dot" w:pos="10065"/>
      </w:tabs>
      <w:ind w:right="141"/>
    </w:pPr>
  </w:style>
  <w:style w:type="paragraph" w:styleId="36">
    <w:name w:val="toc 3"/>
    <w:basedOn w:val="a1"/>
    <w:next w:val="a1"/>
    <w:autoRedefine/>
    <w:uiPriority w:val="39"/>
    <w:qFormat/>
    <w:rsid w:val="00F75D8C"/>
    <w:pPr>
      <w:ind w:left="480"/>
    </w:pPr>
  </w:style>
  <w:style w:type="paragraph" w:styleId="aff4">
    <w:name w:val="Title"/>
    <w:basedOn w:val="a1"/>
    <w:next w:val="a1"/>
    <w:link w:val="aff5"/>
    <w:qFormat/>
    <w:rsid w:val="00F75D8C"/>
    <w:pPr>
      <w:jc w:val="center"/>
      <w:outlineLvl w:val="0"/>
    </w:pPr>
    <w:rPr>
      <w:rFonts w:ascii="Cambria" w:hAnsi="Cambria"/>
      <w:b/>
      <w:bCs/>
      <w:kern w:val="28"/>
    </w:rPr>
  </w:style>
  <w:style w:type="character" w:customStyle="1" w:styleId="aff5">
    <w:name w:val="Название Знак"/>
    <w:link w:val="aff4"/>
    <w:rsid w:val="00F75D8C"/>
    <w:rPr>
      <w:b/>
      <w:bCs/>
      <w:kern w:val="28"/>
      <w:sz w:val="24"/>
      <w:szCs w:val="24"/>
    </w:rPr>
  </w:style>
  <w:style w:type="paragraph" w:customStyle="1" w:styleId="ConsTitle">
    <w:name w:val="ConsTitle"/>
    <w:rsid w:val="003570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Текст в заданном формате"/>
    <w:basedOn w:val="a1"/>
    <w:rsid w:val="00C13E73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aff7">
    <w:name w:val="Гипертекстовая ссылка"/>
    <w:uiPriority w:val="99"/>
    <w:rsid w:val="00EA4E8D"/>
    <w:rPr>
      <w:b/>
      <w:bCs/>
      <w:color w:val="008000"/>
    </w:rPr>
  </w:style>
  <w:style w:type="paragraph" w:customStyle="1" w:styleId="beforelist1">
    <w:name w:val="before_list1"/>
    <w:basedOn w:val="a1"/>
    <w:rsid w:val="00907B25"/>
    <w:pPr>
      <w:spacing w:after="120"/>
    </w:pPr>
  </w:style>
  <w:style w:type="paragraph" w:customStyle="1" w:styleId="1">
    <w:name w:val="Подпункт 1"/>
    <w:basedOn w:val="a1"/>
    <w:rsid w:val="001806DE"/>
    <w:pPr>
      <w:widowControl w:val="0"/>
      <w:numPr>
        <w:numId w:val="2"/>
      </w:numPr>
      <w:shd w:val="clear" w:color="auto" w:fill="FFFFFF"/>
      <w:autoSpaceDE w:val="0"/>
      <w:autoSpaceDN w:val="0"/>
      <w:adjustRightInd w:val="0"/>
      <w:spacing w:before="10"/>
      <w:ind w:right="33"/>
      <w:jc w:val="both"/>
    </w:pPr>
    <w:rPr>
      <w:rFonts w:eastAsia="Calibri"/>
      <w:color w:val="000000"/>
      <w:szCs w:val="20"/>
    </w:rPr>
  </w:style>
  <w:style w:type="paragraph" w:customStyle="1" w:styleId="11">
    <w:name w:val="Пункт 1"/>
    <w:basedOn w:val="a1"/>
    <w:rsid w:val="001806DE"/>
    <w:pPr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spacing w:before="240" w:after="120"/>
      <w:jc w:val="both"/>
    </w:pPr>
    <w:rPr>
      <w:rFonts w:eastAsia="Calibri"/>
      <w:b/>
      <w:bCs/>
      <w:szCs w:val="20"/>
    </w:rPr>
  </w:style>
  <w:style w:type="paragraph" w:customStyle="1" w:styleId="20">
    <w:name w:val="Пункт 2"/>
    <w:basedOn w:val="11"/>
    <w:rsid w:val="001806DE"/>
    <w:pPr>
      <w:numPr>
        <w:ilvl w:val="2"/>
      </w:numPr>
      <w:spacing w:before="120" w:after="0"/>
    </w:pPr>
    <w:rPr>
      <w:b w:val="0"/>
      <w:bCs w:val="0"/>
      <w:color w:val="000000"/>
      <w:spacing w:val="-8"/>
    </w:rPr>
  </w:style>
  <w:style w:type="paragraph" w:customStyle="1" w:styleId="ConsPlusTitle">
    <w:name w:val="ConsPlusTitle"/>
    <w:rsid w:val="00683D1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8">
    <w:name w:val="No Spacing"/>
    <w:rsid w:val="00683D18"/>
    <w:rPr>
      <w:rFonts w:ascii="Calibri" w:hAnsi="Calibri"/>
      <w:sz w:val="22"/>
      <w:szCs w:val="22"/>
    </w:rPr>
  </w:style>
  <w:style w:type="paragraph" w:customStyle="1" w:styleId="a">
    <w:name w:val="Текстовка"/>
    <w:basedOn w:val="2"/>
    <w:link w:val="aff9"/>
    <w:rsid w:val="006D177B"/>
    <w:pPr>
      <w:numPr>
        <w:numId w:val="3"/>
      </w:numPr>
    </w:pPr>
    <w:rPr>
      <w:rFonts w:ascii="Cambria" w:hAnsi="Cambria"/>
      <w:sz w:val="28"/>
    </w:rPr>
  </w:style>
  <w:style w:type="numbering" w:customStyle="1" w:styleId="3">
    <w:name w:val="Стиль3"/>
    <w:uiPriority w:val="99"/>
    <w:rsid w:val="00666E96"/>
    <w:pPr>
      <w:numPr>
        <w:numId w:val="4"/>
      </w:numPr>
    </w:pPr>
  </w:style>
  <w:style w:type="character" w:customStyle="1" w:styleId="aff9">
    <w:name w:val="Текстовка Знак"/>
    <w:link w:val="a"/>
    <w:rsid w:val="006D177B"/>
    <w:rPr>
      <w:sz w:val="28"/>
      <w:szCs w:val="28"/>
    </w:rPr>
  </w:style>
  <w:style w:type="paragraph" w:styleId="26">
    <w:name w:val="Body Text 2"/>
    <w:basedOn w:val="a1"/>
    <w:link w:val="27"/>
    <w:rsid w:val="00700622"/>
    <w:pPr>
      <w:spacing w:after="120" w:line="480" w:lineRule="auto"/>
    </w:pPr>
    <w:rPr>
      <w:rFonts w:ascii="Cambria" w:hAnsi="Cambria"/>
      <w:sz w:val="28"/>
    </w:rPr>
  </w:style>
  <w:style w:type="character" w:customStyle="1" w:styleId="27">
    <w:name w:val="Основной текст 2 Знак"/>
    <w:link w:val="26"/>
    <w:rsid w:val="00700622"/>
    <w:rPr>
      <w:sz w:val="28"/>
      <w:szCs w:val="24"/>
    </w:rPr>
  </w:style>
  <w:style w:type="paragraph" w:customStyle="1" w:styleId="Normal1">
    <w:name w:val="Normal1"/>
    <w:rsid w:val="00700622"/>
    <w:pPr>
      <w:widowControl w:val="0"/>
    </w:pPr>
    <w:rPr>
      <w:rFonts w:ascii="Times New Roman Standard" w:hAnsi="Times New Roman Standard"/>
      <w:snapToGrid w:val="0"/>
      <w:lang w:val="de-DE"/>
    </w:rPr>
  </w:style>
  <w:style w:type="paragraph" w:styleId="affa">
    <w:name w:val="Subtitle"/>
    <w:basedOn w:val="a1"/>
    <w:link w:val="affb"/>
    <w:qFormat/>
    <w:rsid w:val="00F75D8C"/>
    <w:pPr>
      <w:jc w:val="center"/>
    </w:pPr>
    <w:rPr>
      <w:rFonts w:ascii="Cambria" w:hAnsi="Cambria"/>
      <w:sz w:val="28"/>
    </w:rPr>
  </w:style>
  <w:style w:type="character" w:customStyle="1" w:styleId="affb">
    <w:name w:val="Подзаголовок Знак"/>
    <w:link w:val="affa"/>
    <w:rsid w:val="00F75D8C"/>
    <w:rPr>
      <w:sz w:val="28"/>
      <w:szCs w:val="24"/>
    </w:rPr>
  </w:style>
  <w:style w:type="paragraph" w:styleId="affc">
    <w:name w:val="caption"/>
    <w:basedOn w:val="a1"/>
    <w:next w:val="a1"/>
    <w:semiHidden/>
    <w:unhideWhenUsed/>
    <w:qFormat/>
    <w:rsid w:val="00F75D8C"/>
    <w:rPr>
      <w:b/>
      <w:bCs/>
      <w:color w:val="4F81BD"/>
      <w:sz w:val="18"/>
      <w:szCs w:val="18"/>
    </w:rPr>
  </w:style>
  <w:style w:type="paragraph" w:styleId="28">
    <w:name w:val="Quote"/>
    <w:basedOn w:val="a1"/>
    <w:next w:val="a1"/>
    <w:link w:val="29"/>
    <w:uiPriority w:val="29"/>
    <w:qFormat/>
    <w:rsid w:val="00F75D8C"/>
    <w:rPr>
      <w:rFonts w:ascii="Cambria" w:hAnsi="Cambria"/>
      <w:i/>
      <w:iCs/>
      <w:color w:val="000000"/>
    </w:rPr>
  </w:style>
  <w:style w:type="character" w:customStyle="1" w:styleId="29">
    <w:name w:val="Цитата 2 Знак"/>
    <w:link w:val="28"/>
    <w:uiPriority w:val="29"/>
    <w:rsid w:val="00F75D8C"/>
    <w:rPr>
      <w:i/>
      <w:iCs/>
      <w:color w:val="000000"/>
      <w:sz w:val="24"/>
      <w:szCs w:val="24"/>
    </w:rPr>
  </w:style>
  <w:style w:type="paragraph" w:styleId="affd">
    <w:name w:val="Intense Quote"/>
    <w:basedOn w:val="a1"/>
    <w:next w:val="a1"/>
    <w:link w:val="affe"/>
    <w:uiPriority w:val="30"/>
    <w:qFormat/>
    <w:rsid w:val="00F75D8C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</w:rPr>
  </w:style>
  <w:style w:type="character" w:customStyle="1" w:styleId="affe">
    <w:name w:val="Выделенная цитата Знак"/>
    <w:link w:val="affd"/>
    <w:uiPriority w:val="30"/>
    <w:rsid w:val="00F75D8C"/>
    <w:rPr>
      <w:b/>
      <w:bCs/>
      <w:i/>
      <w:iCs/>
      <w:color w:val="4F81BD"/>
      <w:sz w:val="24"/>
      <w:szCs w:val="24"/>
    </w:rPr>
  </w:style>
  <w:style w:type="character" w:styleId="afff">
    <w:name w:val="Intense Emphasis"/>
    <w:uiPriority w:val="21"/>
    <w:qFormat/>
    <w:rsid w:val="00F75D8C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F75D8C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F75D8C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F75D8C"/>
    <w:rPr>
      <w:b/>
      <w:bCs/>
      <w:smallCaps/>
      <w:spacing w:val="5"/>
    </w:rPr>
  </w:style>
  <w:style w:type="paragraph" w:customStyle="1" w:styleId="afff3">
    <w:name w:val="колонтит верх"/>
    <w:link w:val="afff4"/>
    <w:autoRedefine/>
    <w:qFormat/>
    <w:rsid w:val="00F75D8C"/>
    <w:pPr>
      <w:spacing w:line="276" w:lineRule="auto"/>
    </w:pPr>
    <w:rPr>
      <w:rFonts w:ascii="Times New Roman" w:hAnsi="Times New Roman"/>
      <w:noProof/>
      <w:sz w:val="24"/>
      <w:szCs w:val="24"/>
    </w:rPr>
  </w:style>
  <w:style w:type="character" w:customStyle="1" w:styleId="afff4">
    <w:name w:val="колонтит верх Знак"/>
    <w:link w:val="afff3"/>
    <w:rsid w:val="00F75D8C"/>
    <w:rPr>
      <w:rFonts w:ascii="Times New Roman" w:hAnsi="Times New Roman"/>
      <w:noProof/>
      <w:sz w:val="24"/>
      <w:szCs w:val="24"/>
      <w:lang w:val="ru-RU" w:eastAsia="ru-RU" w:bidi="ar-SA"/>
    </w:rPr>
  </w:style>
  <w:style w:type="paragraph" w:customStyle="1" w:styleId="afff5">
    <w:name w:val="утверждено"/>
    <w:next w:val="a1"/>
    <w:link w:val="afff6"/>
    <w:autoRedefine/>
    <w:qFormat/>
    <w:rsid w:val="00F75D8C"/>
    <w:pPr>
      <w:tabs>
        <w:tab w:val="left" w:pos="9211"/>
      </w:tabs>
      <w:jc w:val="right"/>
    </w:pPr>
    <w:rPr>
      <w:rFonts w:ascii="Times New Roman" w:hAnsi="Times New Roman"/>
      <w:sz w:val="24"/>
      <w:szCs w:val="24"/>
    </w:rPr>
  </w:style>
  <w:style w:type="character" w:customStyle="1" w:styleId="afff6">
    <w:name w:val="утверждено Знак"/>
    <w:link w:val="afff5"/>
    <w:rsid w:val="00F75D8C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fff7">
    <w:name w:val="Наименование вида документа"/>
    <w:next w:val="a1"/>
    <w:link w:val="afff8"/>
    <w:autoRedefine/>
    <w:qFormat/>
    <w:rsid w:val="00F75D8C"/>
    <w:pPr>
      <w:spacing w:before="4900" w:after="24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f8">
    <w:name w:val="Наименование вида документа Знак"/>
    <w:link w:val="afff7"/>
    <w:rsid w:val="00F75D8C"/>
    <w:rPr>
      <w:rFonts w:ascii="Times New Roman" w:hAnsi="Times New Roman"/>
      <w:b/>
      <w:sz w:val="24"/>
      <w:szCs w:val="24"/>
      <w:lang w:val="ru-RU" w:eastAsia="ru-RU" w:bidi="ar-SA"/>
    </w:rPr>
  </w:style>
  <w:style w:type="paragraph" w:customStyle="1" w:styleId="afff9">
    <w:name w:val="таблица"/>
    <w:next w:val="a1"/>
    <w:link w:val="afffa"/>
    <w:qFormat/>
    <w:rsid w:val="00F75D8C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character" w:customStyle="1" w:styleId="afffa">
    <w:name w:val="таблица Знак"/>
    <w:link w:val="afff9"/>
    <w:rsid w:val="00F75D8C"/>
    <w:rPr>
      <w:rFonts w:ascii="Times New Roman" w:eastAsia="Calibri" w:hAnsi="Times New Roman"/>
      <w:sz w:val="24"/>
      <w:szCs w:val="24"/>
      <w:lang w:val="ru-RU" w:eastAsia="ru-RU" w:bidi="ar-SA"/>
    </w:rPr>
  </w:style>
  <w:style w:type="paragraph" w:customStyle="1" w:styleId="-">
    <w:name w:val="список -"/>
    <w:link w:val="-0"/>
    <w:qFormat/>
    <w:rsid w:val="00F75D8C"/>
    <w:pPr>
      <w:numPr>
        <w:numId w:val="6"/>
      </w:numPr>
      <w:tabs>
        <w:tab w:val="left" w:pos="851"/>
        <w:tab w:val="left" w:pos="993"/>
      </w:tabs>
      <w:ind w:left="0" w:firstLine="567"/>
    </w:pPr>
    <w:rPr>
      <w:iCs/>
      <w:sz w:val="24"/>
      <w:szCs w:val="24"/>
    </w:rPr>
  </w:style>
  <w:style w:type="character" w:customStyle="1" w:styleId="-0">
    <w:name w:val="список - Знак"/>
    <w:link w:val="-"/>
    <w:rsid w:val="00F75D8C"/>
    <w:rPr>
      <w:iCs/>
      <w:sz w:val="24"/>
      <w:szCs w:val="24"/>
    </w:rPr>
  </w:style>
  <w:style w:type="paragraph" w:customStyle="1" w:styleId="afffb">
    <w:name w:val="титул"/>
    <w:link w:val="afffc"/>
    <w:qFormat/>
    <w:rsid w:val="00F75D8C"/>
    <w:pPr>
      <w:spacing w:after="200" w:line="276" w:lineRule="auto"/>
    </w:pPr>
    <w:rPr>
      <w:sz w:val="24"/>
      <w:szCs w:val="24"/>
    </w:rPr>
  </w:style>
  <w:style w:type="character" w:customStyle="1" w:styleId="afffc">
    <w:name w:val="титул Знак"/>
    <w:link w:val="afffb"/>
    <w:rsid w:val="00F75D8C"/>
    <w:rPr>
      <w:sz w:val="24"/>
      <w:szCs w:val="24"/>
      <w:lang w:val="ru-RU" w:eastAsia="ru-RU" w:bidi="ar-SA"/>
    </w:rPr>
  </w:style>
  <w:style w:type="paragraph" w:customStyle="1" w:styleId="afffd">
    <w:name w:val="колон низ"/>
    <w:basedOn w:val="a1"/>
    <w:link w:val="afffe"/>
    <w:qFormat/>
    <w:rsid w:val="00F75D8C"/>
    <w:pPr>
      <w:ind w:firstLine="0"/>
      <w:jc w:val="center"/>
    </w:pPr>
  </w:style>
  <w:style w:type="character" w:customStyle="1" w:styleId="afffe">
    <w:name w:val="колон низ Знак"/>
    <w:link w:val="afffd"/>
    <w:rsid w:val="00F75D8C"/>
    <w:rPr>
      <w:rFonts w:ascii="Times New Roman" w:hAnsi="Times New Roman"/>
      <w:sz w:val="24"/>
      <w:szCs w:val="24"/>
    </w:rPr>
  </w:style>
  <w:style w:type="paragraph" w:customStyle="1" w:styleId="affff">
    <w:name w:val="идентиф код"/>
    <w:basedOn w:val="a1"/>
    <w:link w:val="affff0"/>
    <w:qFormat/>
    <w:rsid w:val="00F75D8C"/>
    <w:pPr>
      <w:ind w:firstLine="0"/>
      <w:jc w:val="center"/>
    </w:pPr>
  </w:style>
  <w:style w:type="character" w:customStyle="1" w:styleId="affff0">
    <w:name w:val="идентиф код Знак"/>
    <w:link w:val="affff"/>
    <w:rsid w:val="00F75D8C"/>
    <w:rPr>
      <w:rFonts w:ascii="Times New Roman" w:hAnsi="Times New Roman"/>
      <w:sz w:val="24"/>
      <w:szCs w:val="24"/>
    </w:rPr>
  </w:style>
  <w:style w:type="paragraph" w:customStyle="1" w:styleId="affff1">
    <w:name w:val="Наименование документа"/>
    <w:basedOn w:val="a1"/>
    <w:link w:val="affff2"/>
    <w:autoRedefine/>
    <w:qFormat/>
    <w:rsid w:val="00F75D8C"/>
    <w:pPr>
      <w:tabs>
        <w:tab w:val="clear" w:pos="993"/>
        <w:tab w:val="left" w:pos="851"/>
      </w:tabs>
      <w:spacing w:before="120"/>
      <w:ind w:firstLine="0"/>
      <w:jc w:val="center"/>
    </w:pPr>
    <w:rPr>
      <w:b/>
      <w:color w:val="4F81BD"/>
    </w:rPr>
  </w:style>
  <w:style w:type="character" w:customStyle="1" w:styleId="affff2">
    <w:name w:val="Наименование документа Знак"/>
    <w:link w:val="affff1"/>
    <w:rsid w:val="00F75D8C"/>
    <w:rPr>
      <w:rFonts w:ascii="Times New Roman" w:hAnsi="Times New Roman"/>
      <w:b/>
      <w:color w:val="4F81BD"/>
      <w:sz w:val="24"/>
      <w:szCs w:val="24"/>
    </w:rPr>
  </w:style>
  <w:style w:type="character" w:styleId="affff3">
    <w:name w:val="FollowedHyperlink"/>
    <w:rsid w:val="00E75959"/>
    <w:rPr>
      <w:color w:val="800080"/>
      <w:u w:val="single"/>
    </w:rPr>
  </w:style>
  <w:style w:type="paragraph" w:styleId="affff4">
    <w:name w:val="footnote text"/>
    <w:basedOn w:val="a1"/>
    <w:link w:val="affff5"/>
    <w:rsid w:val="007D3596"/>
    <w:pPr>
      <w:tabs>
        <w:tab w:val="clear" w:pos="993"/>
      </w:tabs>
      <w:overflowPunct w:val="0"/>
      <w:autoSpaceDE w:val="0"/>
      <w:autoSpaceDN w:val="0"/>
      <w:adjustRightInd w:val="0"/>
      <w:ind w:firstLine="0"/>
      <w:textAlignment w:val="baseline"/>
    </w:pPr>
    <w:rPr>
      <w:sz w:val="20"/>
      <w:szCs w:val="20"/>
    </w:rPr>
  </w:style>
  <w:style w:type="character" w:customStyle="1" w:styleId="affff5">
    <w:name w:val="Текст сноски Знак"/>
    <w:link w:val="affff4"/>
    <w:rsid w:val="007D3596"/>
    <w:rPr>
      <w:rFonts w:ascii="Times New Roman" w:hAnsi="Times New Roman"/>
    </w:rPr>
  </w:style>
  <w:style w:type="character" w:styleId="affff6">
    <w:name w:val="footnote reference"/>
    <w:rsid w:val="007D3596"/>
    <w:rPr>
      <w:vertAlign w:val="superscript"/>
    </w:rPr>
  </w:style>
  <w:style w:type="paragraph" w:customStyle="1" w:styleId="210">
    <w:name w:val="Основной текст 21"/>
    <w:basedOn w:val="a1"/>
    <w:rsid w:val="007D3596"/>
    <w:pPr>
      <w:tabs>
        <w:tab w:val="clear" w:pos="993"/>
      </w:tabs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szCs w:val="20"/>
    </w:rPr>
  </w:style>
  <w:style w:type="paragraph" w:styleId="a0">
    <w:name w:val="List Bullet"/>
    <w:basedOn w:val="a1"/>
    <w:rsid w:val="00B72E01"/>
    <w:pPr>
      <w:numPr>
        <w:numId w:val="7"/>
      </w:numPr>
      <w:tabs>
        <w:tab w:val="clear" w:pos="993"/>
        <w:tab w:val="left" w:pos="1773"/>
        <w:tab w:val="left" w:pos="3402"/>
      </w:tabs>
      <w:spacing w:after="120" w:line="360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3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13172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3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958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740">
              <w:marLeft w:val="0"/>
              <w:marRight w:val="-100"/>
              <w:marTop w:val="24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954">
                  <w:marLeft w:val="35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1004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FFFFF"/>
                <w:right w:val="none" w:sz="0" w:space="0" w:color="auto"/>
              </w:divBdr>
              <w:divsChild>
                <w:div w:id="1085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8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479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859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2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5575911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8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9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8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33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04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8126">
      <w:bodyDiv w:val="1"/>
      <w:marLeft w:val="250"/>
      <w:marRight w:val="250"/>
      <w:marTop w:val="25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70061">
              <w:marLeft w:val="0"/>
              <w:marRight w:val="35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6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380711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7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752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5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95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03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5795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2774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460">
                          <w:marLeft w:val="2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4265">
                      <w:marLeft w:val="0"/>
                      <w:marRight w:val="0"/>
                      <w:marTop w:val="63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364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2050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1%20&#1044;&#1086;&#1082;&#1091;&#1084;&#1077;&#1085;&#1090;&#1072;&#1094;&#1080;&#1103;%20&#1057;&#1052;&#1050;%20&#1076;&#1083;&#1103;%20&#1074;&#1089;&#1077;&#1093;%20&#1089;&#1090;&#1088;&#1091;&#1082;&#1090;&#1091;&#1088;&#1085;&#1099;&#1093;%20&#1087;&#1086;&#1076;&#1088;&#1072;&#1079;&#1076;&#1077;&#1083;&#1077;&#1085;&#1080;&#1081;\&#1064;&#1072;&#1073;&#1083;&#1086;&#1085;&#1099;%20&#1076;&#1086;&#1082;&#1091;&#1084;&#1077;&#1085;&#1090;&#1086;&#1074;%20&#1057;&#1052;&#1050;\&#1064;&#1072;&#1073;&#1083;&#1086;&#1085;%20&#1087;&#1086;&#1083;&#1086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CF56-7478-4E07-AAB3-8C8F99A0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положения.dot</Template>
  <TotalTime>406</TotalTime>
  <Pages>1</Pages>
  <Words>64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safbd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o.shvetsova</dc:creator>
  <cp:lastModifiedBy>GSevostyanov</cp:lastModifiedBy>
  <cp:revision>7</cp:revision>
  <cp:lastPrinted>2025-01-28T07:32:00Z</cp:lastPrinted>
  <dcterms:created xsi:type="dcterms:W3CDTF">2025-01-23T04:43:00Z</dcterms:created>
  <dcterms:modified xsi:type="dcterms:W3CDTF">2025-02-14T01:49:00Z</dcterms:modified>
</cp:coreProperties>
</file>